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14DFC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0B89A23A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3A215147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2B37F234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CF7870">
        <w:rPr>
          <w:spacing w:val="0"/>
          <w:position w:val="0"/>
          <w:sz w:val="20"/>
        </w:rPr>
        <w:t>Barrus AS</w:t>
      </w:r>
      <w:r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C536D77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79B2707" w14:textId="049BC50A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CF7870">
        <w:rPr>
          <w:spacing w:val="0"/>
          <w:position w:val="0"/>
          <w:sz w:val="20"/>
        </w:rPr>
        <w:t>202</w:t>
      </w:r>
      <w:r w:rsidR="00BA5921">
        <w:rPr>
          <w:spacing w:val="0"/>
          <w:position w:val="0"/>
          <w:sz w:val="20"/>
        </w:rPr>
        <w:t>5</w:t>
      </w:r>
      <w:r w:rsidR="00CF7870">
        <w:rPr>
          <w:spacing w:val="0"/>
          <w:position w:val="0"/>
          <w:sz w:val="20"/>
        </w:rPr>
        <w:t>/</w:t>
      </w:r>
      <w:r w:rsidR="00BA5921">
        <w:rPr>
          <w:spacing w:val="0"/>
          <w:position w:val="0"/>
          <w:sz w:val="20"/>
        </w:rPr>
        <w:t>85</w:t>
      </w:r>
      <w:r w:rsidRPr="00330C91">
        <w:rPr>
          <w:spacing w:val="0"/>
          <w:position w:val="0"/>
          <w:sz w:val="20"/>
        </w:rPr>
        <w:t xml:space="preserve"> juurde</w:t>
      </w:r>
    </w:p>
    <w:p w14:paraId="2635053F" w14:textId="77777777" w:rsidR="005253F3" w:rsidRPr="00330C91" w:rsidRDefault="005253F3" w:rsidP="00A111CB">
      <w:pPr>
        <w:jc w:val="center"/>
      </w:pPr>
    </w:p>
    <w:p w14:paraId="5B170339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1CE38A89" w14:textId="77777777" w:rsidR="005253F3" w:rsidRPr="00330C91" w:rsidRDefault="005253F3" w:rsidP="00D2770C">
      <w:pPr>
        <w:jc w:val="center"/>
        <w:rPr>
          <w:sz w:val="18"/>
        </w:rPr>
      </w:pPr>
    </w:p>
    <w:p w14:paraId="604661AA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071DA3EF" w14:textId="77777777" w:rsidR="005253F3" w:rsidRPr="00330C91" w:rsidRDefault="005253F3" w:rsidP="005655A4">
      <w:pPr>
        <w:rPr>
          <w:sz w:val="18"/>
          <w:szCs w:val="18"/>
        </w:rPr>
      </w:pPr>
    </w:p>
    <w:p w14:paraId="1726ADE4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41E9C1CB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3FBC6AE7" w14:textId="744B7F7A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sz w:val="20"/>
        </w:rPr>
        <w:t xml:space="preserve">RMK </w:t>
      </w:r>
      <w:r w:rsidR="007A008F">
        <w:rPr>
          <w:sz w:val="20"/>
        </w:rPr>
        <w:t>2</w:t>
      </w:r>
      <w:r w:rsidR="00FB5FC3">
        <w:rPr>
          <w:sz w:val="20"/>
        </w:rPr>
        <w:t>6</w:t>
      </w:r>
      <w:r w:rsidR="002431FC">
        <w:rPr>
          <w:sz w:val="20"/>
        </w:rPr>
        <w:t>.0</w:t>
      </w:r>
      <w:r w:rsidR="007A008F">
        <w:rPr>
          <w:sz w:val="20"/>
        </w:rPr>
        <w:t>2</w:t>
      </w:r>
      <w:r w:rsidR="00A17551">
        <w:rPr>
          <w:sz w:val="20"/>
        </w:rPr>
        <w:t>.202</w:t>
      </w:r>
      <w:r w:rsidR="00FB5FC3">
        <w:rPr>
          <w:sz w:val="20"/>
        </w:rPr>
        <w:t>5</w:t>
      </w:r>
      <w:r w:rsidRPr="00330C91">
        <w:rPr>
          <w:sz w:val="20"/>
        </w:rPr>
        <w:t xml:space="preserve"> a avaliku kirjaliku enampakkumise edukaks tu</w:t>
      </w:r>
      <w:r w:rsidR="001C3CA4">
        <w:rPr>
          <w:sz w:val="20"/>
        </w:rPr>
        <w:t>nnistamise protokolli nr 3-3.4/</w:t>
      </w:r>
      <w:r w:rsidR="00136DE5">
        <w:rPr>
          <w:sz w:val="20"/>
        </w:rPr>
        <w:t>2</w:t>
      </w:r>
      <w:r w:rsidRPr="00330C91">
        <w:rPr>
          <w:sz w:val="20"/>
        </w:rPr>
        <w:t xml:space="preserve"> kohaselt </w:t>
      </w:r>
      <w:r w:rsidRPr="00330C91">
        <w:rPr>
          <w:bCs/>
          <w:sz w:val="20"/>
        </w:rPr>
        <w:t>Müüja müüb ja Ostja ostab Metsamaterjali, mille Sortiment, Tarnekoht</w:t>
      </w:r>
      <w:r w:rsidR="001A043B">
        <w:rPr>
          <w:bCs/>
          <w:sz w:val="20"/>
        </w:rPr>
        <w:t>, Tarnetingimus</w:t>
      </w:r>
      <w:r w:rsidRPr="00330C91">
        <w:rPr>
          <w:bCs/>
          <w:sz w:val="20"/>
        </w:rPr>
        <w:t xml:space="preserve"> ja</w:t>
      </w:r>
      <w:r w:rsidR="00D75B5C">
        <w:rPr>
          <w:bCs/>
          <w:sz w:val="20"/>
        </w:rPr>
        <w:t xml:space="preserve"> </w:t>
      </w:r>
      <w:r w:rsidRPr="00330C91">
        <w:rPr>
          <w:bCs/>
          <w:sz w:val="20"/>
        </w:rPr>
        <w:t xml:space="preserve"> kogus Tarneperioodil </w:t>
      </w:r>
      <w:r w:rsidR="007C07D4">
        <w:rPr>
          <w:bCs/>
          <w:sz w:val="20"/>
        </w:rPr>
        <w:t>märts</w:t>
      </w:r>
      <w:r w:rsidR="008C44DC">
        <w:rPr>
          <w:bCs/>
          <w:sz w:val="20"/>
        </w:rPr>
        <w:t>.20</w:t>
      </w:r>
      <w:r w:rsidR="00A17551">
        <w:rPr>
          <w:bCs/>
          <w:sz w:val="20"/>
        </w:rPr>
        <w:t>2</w:t>
      </w:r>
      <w:r w:rsidR="00FB5FC3">
        <w:rPr>
          <w:bCs/>
          <w:sz w:val="20"/>
        </w:rPr>
        <w:t>5</w:t>
      </w:r>
      <w:r w:rsidRPr="00330C91">
        <w:rPr>
          <w:bCs/>
          <w:sz w:val="20"/>
        </w:rPr>
        <w:t xml:space="preserve"> </w:t>
      </w:r>
      <w:r w:rsidR="008C44DC">
        <w:rPr>
          <w:bCs/>
          <w:sz w:val="20"/>
        </w:rPr>
        <w:t>–</w:t>
      </w:r>
      <w:r w:rsidRPr="00330C91">
        <w:rPr>
          <w:bCs/>
          <w:sz w:val="20"/>
        </w:rPr>
        <w:t xml:space="preserve"> </w:t>
      </w:r>
      <w:r w:rsidR="00F80DAA">
        <w:rPr>
          <w:bCs/>
          <w:sz w:val="20"/>
        </w:rPr>
        <w:t>juuni</w:t>
      </w:r>
      <w:r w:rsidR="00737CAB">
        <w:rPr>
          <w:bCs/>
          <w:sz w:val="20"/>
        </w:rPr>
        <w:t>.</w:t>
      </w:r>
      <w:r w:rsidR="00A17551">
        <w:rPr>
          <w:bCs/>
          <w:sz w:val="20"/>
        </w:rPr>
        <w:t>202</w:t>
      </w:r>
      <w:r w:rsidR="00FB5FC3">
        <w:rPr>
          <w:bCs/>
          <w:sz w:val="20"/>
        </w:rPr>
        <w:t>5</w:t>
      </w:r>
      <w:r w:rsidRPr="00330C91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176"/>
        <w:gridCol w:w="1661"/>
        <w:gridCol w:w="1415"/>
        <w:gridCol w:w="1415"/>
        <w:gridCol w:w="1415"/>
        <w:gridCol w:w="1413"/>
      </w:tblGrid>
      <w:tr w:rsidR="00FB5FC3" w:rsidRPr="00330C91" w14:paraId="702972F5" w14:textId="77777777" w:rsidTr="00FB5FC3">
        <w:trPr>
          <w:trHeight w:val="255"/>
        </w:trPr>
        <w:tc>
          <w:tcPr>
            <w:tcW w:w="714" w:type="pct"/>
            <w:noWrap/>
          </w:tcPr>
          <w:p w14:paraId="3A5DF7CF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593" w:type="pct"/>
            <w:noWrap/>
          </w:tcPr>
          <w:p w14:paraId="41F89C83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838" w:type="pct"/>
          </w:tcPr>
          <w:p w14:paraId="79991F09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714" w:type="pct"/>
          </w:tcPr>
          <w:p w14:paraId="1E88B44E" w14:textId="5031B80A" w:rsidR="00FB5FC3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Märts</w:t>
            </w:r>
          </w:p>
        </w:tc>
        <w:tc>
          <w:tcPr>
            <w:tcW w:w="714" w:type="pct"/>
          </w:tcPr>
          <w:p w14:paraId="0248871F" w14:textId="5A703AB2" w:rsidR="00FB5FC3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Aprill</w:t>
            </w:r>
          </w:p>
        </w:tc>
        <w:tc>
          <w:tcPr>
            <w:tcW w:w="714" w:type="pct"/>
          </w:tcPr>
          <w:p w14:paraId="337464A3" w14:textId="77777777" w:rsidR="00FB5FC3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Mai</w:t>
            </w:r>
          </w:p>
        </w:tc>
        <w:tc>
          <w:tcPr>
            <w:tcW w:w="713" w:type="pct"/>
            <w:noWrap/>
          </w:tcPr>
          <w:p w14:paraId="134599C9" w14:textId="77777777" w:rsidR="00FB5FC3" w:rsidRPr="00330C91" w:rsidRDefault="00FB5FC3" w:rsidP="00136DE5">
            <w:pPr>
              <w:jc w:val="center"/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FB5FC3" w:rsidRPr="00330C91" w14:paraId="49CB1F27" w14:textId="77777777" w:rsidTr="00FB5FC3">
        <w:trPr>
          <w:trHeight w:val="255"/>
        </w:trPr>
        <w:tc>
          <w:tcPr>
            <w:tcW w:w="714" w:type="pct"/>
            <w:noWrap/>
          </w:tcPr>
          <w:p w14:paraId="012C1107" w14:textId="77777777" w:rsidR="00FB5FC3" w:rsidRPr="00CF7870" w:rsidRDefault="00FB5FC3" w:rsidP="00CF7870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93" w:type="pct"/>
            <w:noWrap/>
          </w:tcPr>
          <w:p w14:paraId="1295DBF0" w14:textId="77777777" w:rsidR="00FB5FC3" w:rsidRPr="00CF7870" w:rsidRDefault="00FB5FC3" w:rsidP="00CF7870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Verijärve</w:t>
            </w:r>
          </w:p>
        </w:tc>
        <w:tc>
          <w:tcPr>
            <w:tcW w:w="838" w:type="pct"/>
            <w:vAlign w:val="center"/>
          </w:tcPr>
          <w:p w14:paraId="1A2347FA" w14:textId="77777777" w:rsidR="00FB5FC3" w:rsidRPr="00330C91" w:rsidRDefault="00FB5FC3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44F5FC98" w14:textId="77777777" w:rsidR="00FB5FC3" w:rsidRDefault="00FB5FC3" w:rsidP="00CF7870">
            <w:pPr>
              <w:jc w:val="center"/>
              <w:rPr>
                <w:bCs/>
                <w:sz w:val="20"/>
              </w:rPr>
            </w:pPr>
          </w:p>
        </w:tc>
        <w:tc>
          <w:tcPr>
            <w:tcW w:w="714" w:type="pct"/>
            <w:vAlign w:val="center"/>
          </w:tcPr>
          <w:p w14:paraId="568D133B" w14:textId="55740C3F" w:rsidR="00FB5FC3" w:rsidRDefault="00FB5FC3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7000</w:t>
            </w:r>
          </w:p>
        </w:tc>
        <w:tc>
          <w:tcPr>
            <w:tcW w:w="714" w:type="pct"/>
            <w:vAlign w:val="center"/>
          </w:tcPr>
          <w:p w14:paraId="7D27929D" w14:textId="6A3F06BE" w:rsidR="00FB5FC3" w:rsidRDefault="00FB5FC3" w:rsidP="00CF7870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5000</w:t>
            </w:r>
          </w:p>
        </w:tc>
        <w:tc>
          <w:tcPr>
            <w:tcW w:w="713" w:type="pct"/>
            <w:noWrap/>
            <w:vAlign w:val="center"/>
          </w:tcPr>
          <w:p w14:paraId="723080D3" w14:textId="52700D40" w:rsidR="00FB5FC3" w:rsidRPr="00330C91" w:rsidRDefault="00FB5FC3" w:rsidP="00CF787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12000</w:t>
            </w:r>
          </w:p>
        </w:tc>
      </w:tr>
      <w:tr w:rsidR="00FB5FC3" w:rsidRPr="00330C91" w14:paraId="0510DDE3" w14:textId="77777777" w:rsidTr="00FB5FC3">
        <w:trPr>
          <w:trHeight w:val="255"/>
        </w:trPr>
        <w:tc>
          <w:tcPr>
            <w:tcW w:w="714" w:type="pct"/>
            <w:noWrap/>
          </w:tcPr>
          <w:p w14:paraId="70B363B8" w14:textId="2875AE93" w:rsidR="00FB5FC3" w:rsidRPr="00CF7870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93" w:type="pct"/>
            <w:noWrap/>
          </w:tcPr>
          <w:p w14:paraId="2D0577D7" w14:textId="053FF2B3" w:rsidR="00FB5FC3" w:rsidRPr="00CF7870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Adraku</w:t>
            </w:r>
          </w:p>
        </w:tc>
        <w:tc>
          <w:tcPr>
            <w:tcW w:w="838" w:type="pct"/>
            <w:vAlign w:val="center"/>
          </w:tcPr>
          <w:p w14:paraId="45D33F75" w14:textId="199C52E0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543648DD" w14:textId="583151A0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714" w:type="pct"/>
            <w:vAlign w:val="center"/>
          </w:tcPr>
          <w:p w14:paraId="41962C90" w14:textId="30B58F6B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1000</w:t>
            </w:r>
          </w:p>
        </w:tc>
        <w:tc>
          <w:tcPr>
            <w:tcW w:w="714" w:type="pct"/>
            <w:vAlign w:val="center"/>
          </w:tcPr>
          <w:p w14:paraId="393867D4" w14:textId="77777777" w:rsidR="00FB5FC3" w:rsidRDefault="00FB5FC3" w:rsidP="00FB5FC3">
            <w:pPr>
              <w:jc w:val="center"/>
              <w:rPr>
                <w:bCs/>
                <w:sz w:val="20"/>
              </w:rPr>
            </w:pPr>
          </w:p>
        </w:tc>
        <w:tc>
          <w:tcPr>
            <w:tcW w:w="713" w:type="pct"/>
            <w:noWrap/>
            <w:vAlign w:val="center"/>
          </w:tcPr>
          <w:p w14:paraId="43F40FD9" w14:textId="43B6347D" w:rsidR="00FB5FC3" w:rsidRDefault="00FB5FC3" w:rsidP="00FB5F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1500</w:t>
            </w:r>
          </w:p>
        </w:tc>
      </w:tr>
      <w:tr w:rsidR="00FB5FC3" w:rsidRPr="00330C91" w14:paraId="2655DFC1" w14:textId="77777777" w:rsidTr="00FB5FC3">
        <w:trPr>
          <w:trHeight w:val="255"/>
        </w:trPr>
        <w:tc>
          <w:tcPr>
            <w:tcW w:w="714" w:type="pct"/>
            <w:noWrap/>
          </w:tcPr>
          <w:p w14:paraId="541B50A3" w14:textId="7E94FD88" w:rsidR="00FB5FC3" w:rsidRPr="00CF7870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93" w:type="pct"/>
            <w:noWrap/>
          </w:tcPr>
          <w:p w14:paraId="36F171CE" w14:textId="445AFA3B" w:rsidR="00FB5FC3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Kuressaare</w:t>
            </w:r>
          </w:p>
        </w:tc>
        <w:tc>
          <w:tcPr>
            <w:tcW w:w="838" w:type="pct"/>
            <w:vAlign w:val="center"/>
          </w:tcPr>
          <w:p w14:paraId="67A7B796" w14:textId="0BF8BC41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283AE7D6" w14:textId="0447DCBD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</w:p>
        </w:tc>
        <w:tc>
          <w:tcPr>
            <w:tcW w:w="714" w:type="pct"/>
            <w:vAlign w:val="center"/>
          </w:tcPr>
          <w:p w14:paraId="76DCB742" w14:textId="3D41D52A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211</w:t>
            </w:r>
          </w:p>
        </w:tc>
        <w:tc>
          <w:tcPr>
            <w:tcW w:w="714" w:type="pct"/>
            <w:vAlign w:val="center"/>
          </w:tcPr>
          <w:p w14:paraId="0C6F59DD" w14:textId="77777777" w:rsidR="00FB5FC3" w:rsidRDefault="00FB5FC3" w:rsidP="00FB5FC3">
            <w:pPr>
              <w:jc w:val="center"/>
              <w:rPr>
                <w:bCs/>
                <w:sz w:val="20"/>
              </w:rPr>
            </w:pPr>
          </w:p>
        </w:tc>
        <w:tc>
          <w:tcPr>
            <w:tcW w:w="713" w:type="pct"/>
            <w:noWrap/>
            <w:vAlign w:val="center"/>
          </w:tcPr>
          <w:p w14:paraId="26D72291" w14:textId="40429983" w:rsidR="00FB5FC3" w:rsidRDefault="00FB5FC3" w:rsidP="00FB5F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</w:t>
            </w:r>
          </w:p>
        </w:tc>
      </w:tr>
      <w:tr w:rsidR="00FB5FC3" w:rsidRPr="00330C91" w14:paraId="7B824E2F" w14:textId="77777777" w:rsidTr="00FB5FC3">
        <w:trPr>
          <w:trHeight w:val="255"/>
        </w:trPr>
        <w:tc>
          <w:tcPr>
            <w:tcW w:w="714" w:type="pct"/>
            <w:noWrap/>
          </w:tcPr>
          <w:p w14:paraId="32BC5022" w14:textId="1C1BA7EA" w:rsidR="00FB5FC3" w:rsidRPr="00CF7870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r w:rsidRPr="00CF7870">
              <w:rPr>
                <w:bCs/>
                <w:sz w:val="20"/>
              </w:rPr>
              <w:t>Männipalk</w:t>
            </w:r>
          </w:p>
        </w:tc>
        <w:tc>
          <w:tcPr>
            <w:tcW w:w="593" w:type="pct"/>
            <w:noWrap/>
          </w:tcPr>
          <w:p w14:paraId="7D5B07BB" w14:textId="72AF0D9B" w:rsidR="00FB5FC3" w:rsidRDefault="00FB5FC3" w:rsidP="00FB5FC3">
            <w:pPr>
              <w:pStyle w:val="Loendilik"/>
              <w:ind w:left="0"/>
              <w:rPr>
                <w:bCs/>
                <w:sz w:val="20"/>
              </w:rPr>
            </w:pPr>
            <w:r>
              <w:rPr>
                <w:bCs/>
                <w:sz w:val="20"/>
              </w:rPr>
              <w:t>Marana</w:t>
            </w:r>
          </w:p>
        </w:tc>
        <w:tc>
          <w:tcPr>
            <w:tcW w:w="838" w:type="pct"/>
            <w:vAlign w:val="center"/>
          </w:tcPr>
          <w:p w14:paraId="284499E7" w14:textId="284D9150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714" w:type="pct"/>
          </w:tcPr>
          <w:p w14:paraId="6AD10E41" w14:textId="30D8BF1C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714" w:type="pct"/>
            <w:vAlign w:val="center"/>
          </w:tcPr>
          <w:p w14:paraId="711CBD8F" w14:textId="24EB9723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500</w:t>
            </w:r>
          </w:p>
        </w:tc>
        <w:tc>
          <w:tcPr>
            <w:tcW w:w="714" w:type="pct"/>
            <w:vAlign w:val="center"/>
          </w:tcPr>
          <w:p w14:paraId="76A11127" w14:textId="33C8D1E9" w:rsidR="00FB5FC3" w:rsidRDefault="00FB5FC3" w:rsidP="00FB5FC3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713" w:type="pct"/>
            <w:noWrap/>
            <w:vAlign w:val="center"/>
          </w:tcPr>
          <w:p w14:paraId="1C1C0F43" w14:textId="3FE1F46E" w:rsidR="00FB5FC3" w:rsidRDefault="00FB5FC3" w:rsidP="00FB5FC3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800</w:t>
            </w:r>
          </w:p>
        </w:tc>
      </w:tr>
    </w:tbl>
    <w:p w14:paraId="107708CB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4198FD42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25389895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07424A2C" w14:textId="56F7E862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üleandmata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</w:t>
      </w:r>
      <w:r w:rsidR="00FB5FC3">
        <w:rPr>
          <w:spacing w:val="0"/>
          <w:position w:val="0"/>
          <w:sz w:val="20"/>
          <w:lang w:eastAsia="et-EE"/>
        </w:rPr>
        <w:t>1</w:t>
      </w:r>
      <w:r w:rsidR="008C44DC">
        <w:rPr>
          <w:spacing w:val="0"/>
          <w:position w:val="0"/>
          <w:sz w:val="20"/>
          <w:lang w:eastAsia="et-EE"/>
        </w:rPr>
        <w:t xml:space="preserve">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15243CC0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2A3B3F29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3DF2BE38" w14:textId="77777777" w:rsidR="005253F3" w:rsidRPr="00330C91" w:rsidRDefault="005253F3" w:rsidP="00EB57EF">
      <w:pPr>
        <w:rPr>
          <w:b/>
          <w:sz w:val="20"/>
        </w:rPr>
      </w:pPr>
    </w:p>
    <w:p w14:paraId="2478384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313854F" w14:textId="77777777" w:rsidR="005253F3" w:rsidRPr="00330C91" w:rsidRDefault="005253F3" w:rsidP="00EB57EF">
      <w:pPr>
        <w:rPr>
          <w:b/>
          <w:sz w:val="20"/>
        </w:rPr>
      </w:pPr>
    </w:p>
    <w:p w14:paraId="0EEE042A" w14:textId="77777777" w:rsidR="005253F3" w:rsidRPr="00330C91" w:rsidRDefault="005253F3" w:rsidP="00EB57EF">
      <w:pPr>
        <w:rPr>
          <w:i/>
          <w:sz w:val="20"/>
        </w:rPr>
      </w:pPr>
    </w:p>
    <w:p w14:paraId="5C227847" w14:textId="77777777" w:rsidR="007207F8" w:rsidRPr="00330C91" w:rsidRDefault="007207F8" w:rsidP="007207F8">
      <w:pPr>
        <w:rPr>
          <w:sz w:val="20"/>
        </w:rPr>
      </w:pPr>
    </w:p>
    <w:p w14:paraId="316D1E6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>Lauri Junkin</w:t>
      </w:r>
    </w:p>
    <w:p w14:paraId="42340A64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617F8846" w14:textId="77777777" w:rsidR="005253F3" w:rsidRPr="00330C91" w:rsidRDefault="005253F3" w:rsidP="00D83439">
      <w:pPr>
        <w:rPr>
          <w:b/>
          <w:sz w:val="20"/>
        </w:rPr>
      </w:pPr>
    </w:p>
    <w:p w14:paraId="749BDF7C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42AC9ABD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Barrus AS </w:t>
      </w:r>
      <w:r w:rsidRPr="00330C91">
        <w:rPr>
          <w:spacing w:val="0"/>
          <w:position w:val="0"/>
          <w:sz w:val="20"/>
        </w:rPr>
        <w:t>vahelise</w:t>
      </w:r>
    </w:p>
    <w:p w14:paraId="72B90B8A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FFCA6E4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2025/85</w:t>
      </w:r>
      <w:r w:rsidRPr="00330C91">
        <w:rPr>
          <w:spacing w:val="0"/>
          <w:position w:val="0"/>
          <w:sz w:val="20"/>
        </w:rPr>
        <w:t xml:space="preserve"> juurde</w:t>
      </w:r>
    </w:p>
    <w:p w14:paraId="22B9F9B3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53AD15A7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32248867" w14:textId="77777777" w:rsidR="005253F3" w:rsidRPr="00330C91" w:rsidRDefault="005253F3" w:rsidP="00244AC9">
      <w:pPr>
        <w:rPr>
          <w:sz w:val="20"/>
        </w:rPr>
      </w:pPr>
    </w:p>
    <w:p w14:paraId="3E919E00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736743E2" w14:textId="77777777" w:rsidR="005253F3" w:rsidRPr="00330C91" w:rsidRDefault="005253F3" w:rsidP="00B30713">
      <w:pPr>
        <w:rPr>
          <w:sz w:val="18"/>
          <w:szCs w:val="18"/>
        </w:rPr>
      </w:pPr>
    </w:p>
    <w:p w14:paraId="5BA425C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434ABDC7" w14:textId="77777777" w:rsidR="005253F3" w:rsidRPr="00330C91" w:rsidRDefault="005253F3" w:rsidP="005655A4">
      <w:pPr>
        <w:rPr>
          <w:b/>
          <w:sz w:val="18"/>
        </w:rPr>
      </w:pPr>
    </w:p>
    <w:p w14:paraId="255F5DC0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</w:t>
      </w:r>
      <w:r w:rsidRPr="00330C91">
        <w:rPr>
          <w:bCs/>
          <w:sz w:val="20"/>
        </w:rPr>
        <w:t xml:space="preserve"> Müüja müüb ja Ostja ostab riigimetsas raiutud metsamaterjali, mille kvaliteet ja mõõdud on sätestatud alljärgnevalt:</w:t>
      </w:r>
    </w:p>
    <w:p w14:paraId="569C5C26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bCs/>
          <w:sz w:val="20"/>
        </w:rPr>
        <w:t>1.1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kvaliteedi hindamine toimub</w:t>
      </w:r>
      <w:r w:rsidR="00FE307F">
        <w:rPr>
          <w:bCs/>
          <w:sz w:val="20"/>
        </w:rPr>
        <w:t xml:space="preserve"> </w:t>
      </w:r>
      <w:r w:rsidR="00C21033">
        <w:rPr>
          <w:bCs/>
          <w:sz w:val="20"/>
        </w:rPr>
        <w:t xml:space="preserve">“RMK </w:t>
      </w:r>
      <w:r w:rsidRPr="00FE307F">
        <w:rPr>
          <w:bCs/>
          <w:sz w:val="20"/>
        </w:rPr>
        <w:t>palkide kvaliteedi standard“</w:t>
      </w:r>
      <w:r w:rsidRPr="00330C91">
        <w:rPr>
          <w:bCs/>
          <w:sz w:val="20"/>
        </w:rPr>
        <w:t xml:space="preserve"> (avaldatud www.rmk.ee) peatükk 1 „Üldised nõuded ja mõisted“ ja peatükk 2 „Kvaliteedinõuded“ alusel.</w:t>
      </w:r>
    </w:p>
    <w:p w14:paraId="47880FFF" w14:textId="77777777" w:rsidR="005253F3" w:rsidRPr="00330C91" w:rsidRDefault="005253F3" w:rsidP="00AD3838">
      <w:pPr>
        <w:rPr>
          <w:bCs/>
          <w:sz w:val="20"/>
        </w:rPr>
      </w:pPr>
      <w:r w:rsidRPr="00330C91">
        <w:rPr>
          <w:b/>
          <w:bCs/>
          <w:sz w:val="20"/>
        </w:rPr>
        <w:t>1.2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Metsamaterjali mõõdud ja kvaliteet.</w:t>
      </w:r>
    </w:p>
    <w:tbl>
      <w:tblPr>
        <w:tblW w:w="8516" w:type="dxa"/>
        <w:tblInd w:w="1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2126"/>
        <w:gridCol w:w="2132"/>
        <w:gridCol w:w="2132"/>
      </w:tblGrid>
      <w:tr w:rsidR="005253F3" w:rsidRPr="00330C91" w14:paraId="1112555B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7C95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Sortiment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3CE3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Läbimõõt koorega: ladvast/tüükast (cm)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CBB8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>Pikkus (dm)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A54" w14:textId="77777777" w:rsidR="005253F3" w:rsidRPr="00330C91" w:rsidRDefault="005253F3" w:rsidP="00AD3838">
            <w:pPr>
              <w:rPr>
                <w:b/>
                <w:bCs/>
                <w:sz w:val="20"/>
              </w:rPr>
            </w:pPr>
            <w:r w:rsidRPr="00330C91">
              <w:rPr>
                <w:b/>
                <w:bCs/>
                <w:sz w:val="20"/>
              </w:rPr>
              <w:t xml:space="preserve">Kvaliteet </w:t>
            </w:r>
          </w:p>
        </w:tc>
      </w:tr>
      <w:tr w:rsidR="00FE307F" w:rsidRPr="00330C91" w14:paraId="420C0976" w14:textId="77777777" w:rsidTr="00FA4F1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990" w14:textId="77777777" w:rsidR="00FE307F" w:rsidRPr="00330C91" w:rsidRDefault="00555EC5" w:rsidP="00F42F6E">
            <w:pPr>
              <w:rPr>
                <w:bCs/>
                <w:sz w:val="20"/>
              </w:rPr>
            </w:pPr>
            <w:r>
              <w:rPr>
                <w:sz w:val="20"/>
              </w:rPr>
              <w:t>Männipalk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0F3" w14:textId="77777777" w:rsidR="00FE307F" w:rsidRPr="00330C91" w:rsidRDefault="00555EC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</w:t>
            </w:r>
            <w:r w:rsidR="00BA4742">
              <w:rPr>
                <w:bCs/>
                <w:sz w:val="20"/>
              </w:rPr>
              <w:t>16</w:t>
            </w:r>
            <w:r>
              <w:rPr>
                <w:bCs/>
                <w:sz w:val="20"/>
              </w:rPr>
              <w:t>)18</w:t>
            </w:r>
            <w:r w:rsidR="00BA4742">
              <w:rPr>
                <w:bCs/>
                <w:sz w:val="20"/>
              </w:rPr>
              <w:t>-6</w:t>
            </w:r>
            <w:r w:rsidR="00FE307F">
              <w:rPr>
                <w:bCs/>
                <w:sz w:val="20"/>
              </w:rPr>
              <w:t>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77D" w14:textId="77777777" w:rsidR="00FE307F" w:rsidRPr="00330C91" w:rsidRDefault="00B416FA" w:rsidP="00555EC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(30)</w:t>
            </w:r>
            <w:r w:rsidR="00555EC5">
              <w:rPr>
                <w:bCs/>
                <w:sz w:val="20"/>
              </w:rPr>
              <w:t>33</w:t>
            </w:r>
            <w:r w:rsidR="007C07D4">
              <w:rPr>
                <w:bCs/>
                <w:sz w:val="20"/>
              </w:rPr>
              <w:t>-60</w:t>
            </w:r>
            <w:r w:rsidR="00555EC5">
              <w:rPr>
                <w:bCs/>
                <w:sz w:val="20"/>
              </w:rPr>
              <w:t xml:space="preserve"> </w:t>
            </w:r>
            <w:r w:rsidR="00FE307F">
              <w:rPr>
                <w:bCs/>
                <w:sz w:val="20"/>
              </w:rPr>
              <w:t xml:space="preserve">(+ülemõõt </w:t>
            </w:r>
            <w:r w:rsidR="007C07D4">
              <w:rPr>
                <w:bCs/>
                <w:sz w:val="20"/>
              </w:rPr>
              <w:t xml:space="preserve">min </w:t>
            </w:r>
            <w:r w:rsidR="00555EC5">
              <w:rPr>
                <w:bCs/>
                <w:sz w:val="20"/>
              </w:rPr>
              <w:t>7</w:t>
            </w:r>
            <w:r w:rsidR="00FE307F">
              <w:rPr>
                <w:bCs/>
                <w:sz w:val="20"/>
              </w:rPr>
              <w:t xml:space="preserve">cm) 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CEBF" w14:textId="77777777" w:rsidR="00FE307F" w:rsidRDefault="00FE307F" w:rsidP="00F42F6E">
            <w:pPr>
              <w:rPr>
                <w:bCs/>
                <w:sz w:val="20"/>
              </w:rPr>
            </w:pPr>
            <w:r w:rsidRPr="00330C91">
              <w:rPr>
                <w:bCs/>
                <w:sz w:val="20"/>
              </w:rPr>
              <w:t xml:space="preserve">Tabel nr </w:t>
            </w:r>
            <w:r>
              <w:rPr>
                <w:bCs/>
                <w:sz w:val="20"/>
              </w:rPr>
              <w:t>2.</w:t>
            </w:r>
            <w:r w:rsidR="00555EC5">
              <w:rPr>
                <w:bCs/>
                <w:sz w:val="20"/>
              </w:rPr>
              <w:t>1</w:t>
            </w:r>
          </w:p>
          <w:p w14:paraId="04A17B83" w14:textId="77777777" w:rsidR="00555EC5" w:rsidRPr="00330C91" w:rsidRDefault="00555EC5" w:rsidP="00F42F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 kvaliteet vastavalt KL lepingule.</w:t>
            </w:r>
          </w:p>
        </w:tc>
      </w:tr>
    </w:tbl>
    <w:p w14:paraId="62D3C889" w14:textId="77777777" w:rsidR="005253F3" w:rsidRPr="00330C91" w:rsidRDefault="005253F3" w:rsidP="005655A4">
      <w:pPr>
        <w:rPr>
          <w:b/>
          <w:bCs/>
          <w:sz w:val="20"/>
        </w:rPr>
      </w:pPr>
    </w:p>
    <w:p w14:paraId="71C11359" w14:textId="77777777" w:rsidR="005253F3" w:rsidRPr="00330C91" w:rsidRDefault="005253F3" w:rsidP="001E23CC">
      <w:pPr>
        <w:rPr>
          <w:bCs/>
          <w:sz w:val="20"/>
        </w:rPr>
      </w:pPr>
      <w:r w:rsidRPr="00330C91">
        <w:rPr>
          <w:b/>
          <w:bCs/>
          <w:sz w:val="20"/>
        </w:rPr>
        <w:t>1.3</w:t>
      </w:r>
      <w:r>
        <w:rPr>
          <w:b/>
          <w:bCs/>
          <w:sz w:val="20"/>
        </w:rPr>
        <w:t>.</w:t>
      </w:r>
      <w:r w:rsidRPr="00330C91">
        <w:rPr>
          <w:bCs/>
          <w:sz w:val="20"/>
        </w:rPr>
        <w:t xml:space="preserve"> Sätestamata kvaliteeditingimuste, kvaliteeti puudutavate mõistete ja definitsioonide osas juhinduvad Pooled </w:t>
      </w:r>
      <w:r w:rsidR="00C21033">
        <w:rPr>
          <w:bCs/>
          <w:sz w:val="20"/>
        </w:rPr>
        <w:t xml:space="preserve">RMK </w:t>
      </w:r>
      <w:r w:rsidRPr="00FE307F">
        <w:rPr>
          <w:bCs/>
          <w:sz w:val="20"/>
        </w:rPr>
        <w:t>palkide kvaliteedistandardis</w:t>
      </w:r>
      <w:r w:rsidRPr="00330C91">
        <w:rPr>
          <w:bCs/>
          <w:i/>
          <w:sz w:val="20"/>
        </w:rPr>
        <w:t xml:space="preserve"> </w:t>
      </w:r>
      <w:r w:rsidRPr="00330C91">
        <w:rPr>
          <w:bCs/>
          <w:sz w:val="20"/>
        </w:rPr>
        <w:t>sätestatust. Kõikidel nottidel koormas võib esineda lubatud piirides kahjustusi.</w:t>
      </w:r>
    </w:p>
    <w:p w14:paraId="17102689" w14:textId="77777777" w:rsidR="005253F3" w:rsidRPr="00330C91" w:rsidRDefault="005253F3" w:rsidP="001E23CC">
      <w:pPr>
        <w:rPr>
          <w:spacing w:val="0"/>
          <w:position w:val="0"/>
          <w:sz w:val="20"/>
          <w:lang w:eastAsia="et-EE"/>
        </w:rPr>
      </w:pPr>
    </w:p>
    <w:p w14:paraId="61A30A2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46C90602" w14:textId="77777777" w:rsidR="005253F3" w:rsidRPr="00330C91" w:rsidRDefault="005253F3" w:rsidP="00EB57EF">
      <w:pPr>
        <w:rPr>
          <w:b/>
          <w:sz w:val="20"/>
        </w:rPr>
      </w:pPr>
    </w:p>
    <w:p w14:paraId="28F8490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8166443" w14:textId="77777777" w:rsidR="005253F3" w:rsidRPr="00330C91" w:rsidRDefault="005253F3" w:rsidP="00EB57EF">
      <w:pPr>
        <w:rPr>
          <w:sz w:val="20"/>
        </w:rPr>
      </w:pPr>
    </w:p>
    <w:p w14:paraId="6E114C8F" w14:textId="77777777" w:rsidR="005253F3" w:rsidRPr="00330C91" w:rsidRDefault="005253F3" w:rsidP="00EB57EF">
      <w:pPr>
        <w:rPr>
          <w:i/>
          <w:sz w:val="20"/>
        </w:rPr>
      </w:pPr>
    </w:p>
    <w:p w14:paraId="28B2EB35" w14:textId="77777777" w:rsidR="007207F8" w:rsidRPr="00330C91" w:rsidRDefault="007207F8" w:rsidP="007207F8">
      <w:pPr>
        <w:rPr>
          <w:sz w:val="20"/>
        </w:rPr>
      </w:pPr>
    </w:p>
    <w:p w14:paraId="72F62166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>Lauri Junkin</w:t>
      </w:r>
    </w:p>
    <w:p w14:paraId="676C3B64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E2F568D" w14:textId="77777777" w:rsidR="005253F3" w:rsidRPr="00330C91" w:rsidRDefault="005253F3" w:rsidP="00B30713">
      <w:pPr>
        <w:rPr>
          <w:b/>
          <w:sz w:val="20"/>
        </w:rPr>
      </w:pPr>
    </w:p>
    <w:p w14:paraId="3918364A" w14:textId="77777777" w:rsidR="005253F3" w:rsidRPr="00330C91" w:rsidRDefault="005253F3" w:rsidP="00B30713">
      <w:pPr>
        <w:rPr>
          <w:b/>
          <w:sz w:val="20"/>
        </w:rPr>
      </w:pPr>
    </w:p>
    <w:p w14:paraId="70E79144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5A9B591C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Barrus AS </w:t>
      </w:r>
      <w:r w:rsidRPr="00330C91">
        <w:rPr>
          <w:spacing w:val="0"/>
          <w:position w:val="0"/>
          <w:sz w:val="20"/>
        </w:rPr>
        <w:t>vahelise</w:t>
      </w:r>
    </w:p>
    <w:p w14:paraId="14B670AD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360D46BC" w14:textId="77777777" w:rsidR="00FB5FC3" w:rsidRPr="00330C91" w:rsidRDefault="00FB5FC3" w:rsidP="00FB5FC3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2025/85</w:t>
      </w:r>
      <w:r w:rsidRPr="00330C91">
        <w:rPr>
          <w:spacing w:val="0"/>
          <w:position w:val="0"/>
          <w:sz w:val="20"/>
        </w:rPr>
        <w:t xml:space="preserve"> juurde</w:t>
      </w:r>
    </w:p>
    <w:p w14:paraId="64CBBD26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77243EFB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44911DC4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0E2FC85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5A2566CE" w14:textId="77777777" w:rsidR="005253F3" w:rsidRPr="00330C91" w:rsidRDefault="005253F3" w:rsidP="00B30713">
      <w:pPr>
        <w:rPr>
          <w:sz w:val="18"/>
          <w:szCs w:val="18"/>
        </w:rPr>
      </w:pPr>
    </w:p>
    <w:p w14:paraId="67E5C553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74CFEED8" w14:textId="77777777" w:rsidR="005253F3" w:rsidRPr="00330C91" w:rsidRDefault="005253F3" w:rsidP="005655A4">
      <w:pPr>
        <w:rPr>
          <w:b/>
          <w:sz w:val="18"/>
        </w:rPr>
      </w:pPr>
    </w:p>
    <w:p w14:paraId="156168B0" w14:textId="77777777" w:rsidR="00215557" w:rsidRDefault="00215557" w:rsidP="00555EC5">
      <w:pPr>
        <w:pStyle w:val="Loendilik"/>
        <w:numPr>
          <w:ilvl w:val="0"/>
          <w:numId w:val="13"/>
        </w:numPr>
        <w:rPr>
          <w:bCs/>
          <w:sz w:val="20"/>
        </w:rPr>
      </w:pPr>
    </w:p>
    <w:p w14:paraId="680AD1AC" w14:textId="7B34B0EE" w:rsidR="005253F3" w:rsidRPr="00555EC5" w:rsidRDefault="005253F3" w:rsidP="00215557">
      <w:pPr>
        <w:pStyle w:val="Loendilik"/>
        <w:numPr>
          <w:ilvl w:val="1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</w:t>
      </w:r>
      <w:r w:rsidR="007B2D03">
        <w:rPr>
          <w:bCs/>
          <w:sz w:val="20"/>
        </w:rPr>
        <w:t xml:space="preserve"> </w:t>
      </w:r>
      <w:r w:rsidRPr="00555EC5">
        <w:rPr>
          <w:bCs/>
          <w:sz w:val="20"/>
        </w:rPr>
        <w:t xml:space="preserve"> laos </w:t>
      </w:r>
      <w:r w:rsidR="007B2D03">
        <w:rPr>
          <w:bCs/>
          <w:sz w:val="20"/>
        </w:rPr>
        <w:t>Adraku</w:t>
      </w:r>
      <w:r w:rsidR="007B2D03" w:rsidRPr="00555EC5">
        <w:rPr>
          <w:bCs/>
          <w:sz w:val="20"/>
        </w:rPr>
        <w:t xml:space="preserve"> </w:t>
      </w:r>
      <w:r w:rsidRPr="00555EC5">
        <w:rPr>
          <w:bCs/>
          <w:sz w:val="20"/>
        </w:rPr>
        <w:t>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282"/>
        <w:gridCol w:w="2282"/>
        <w:gridCol w:w="2282"/>
      </w:tblGrid>
      <w:tr w:rsidR="00555EC5" w:rsidRPr="001A45B9" w14:paraId="169203A6" w14:textId="77777777" w:rsidTr="00A5620F">
        <w:trPr>
          <w:trHeight w:val="29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021AA169" w14:textId="77777777" w:rsidR="00555EC5" w:rsidRPr="005537EA" w:rsidRDefault="00555EC5" w:rsidP="00A5620F">
            <w:pPr>
              <w:pStyle w:val="Loendilik"/>
              <w:rPr>
                <w:b/>
                <w:sz w:val="20"/>
                <w:lang w:eastAsia="et-EE"/>
              </w:rPr>
            </w:pPr>
            <w:r w:rsidRPr="005537EA">
              <w:rPr>
                <w:b/>
                <w:sz w:val="20"/>
                <w:lang w:eastAsia="et-EE"/>
              </w:rPr>
              <w:t>Sortiment ja kvaliteet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2AED82A" w14:textId="77777777" w:rsidR="00555EC5" w:rsidRPr="001A45B9" w:rsidRDefault="00555EC5" w:rsidP="00A5620F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Diam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cm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18A7A4BF" w14:textId="77777777" w:rsidR="00555EC5" w:rsidRPr="001A45B9" w:rsidRDefault="00555EC5" w:rsidP="00A5620F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Pikkus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dm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267E390" w14:textId="77777777" w:rsidR="00555EC5" w:rsidRPr="001A45B9" w:rsidRDefault="00555EC5" w:rsidP="00A5620F">
            <w:pPr>
              <w:jc w:val="center"/>
              <w:rPr>
                <w:b/>
                <w:sz w:val="20"/>
                <w:lang w:eastAsia="et-EE"/>
              </w:rPr>
            </w:pPr>
            <w:r>
              <w:rPr>
                <w:b/>
                <w:sz w:val="20"/>
                <w:lang w:eastAsia="et-EE"/>
              </w:rPr>
              <w:t>Hind (</w:t>
            </w:r>
            <w:r w:rsidRPr="001A45B9">
              <w:rPr>
                <w:b/>
                <w:sz w:val="20"/>
                <w:lang w:eastAsia="et-EE"/>
              </w:rPr>
              <w:t>EUR/m3</w:t>
            </w:r>
            <w:r>
              <w:rPr>
                <w:b/>
                <w:sz w:val="20"/>
                <w:lang w:eastAsia="et-EE"/>
              </w:rPr>
              <w:t>)</w:t>
            </w:r>
          </w:p>
        </w:tc>
      </w:tr>
      <w:tr w:rsidR="00555EC5" w:rsidRPr="00866710" w14:paraId="129A9F8E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AA2C65A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1A05CBC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01283D2" w14:textId="5EEF1884" w:rsidR="00555EC5" w:rsidRPr="00DA6236" w:rsidRDefault="00BE755A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="00F0132C">
              <w:rPr>
                <w:sz w:val="20"/>
                <w:lang w:eastAsia="et-EE"/>
              </w:rPr>
              <w:t>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157DBDE" w14:textId="77777777" w:rsidR="00555EC5" w:rsidRPr="00866710" w:rsidRDefault="00BE755A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55EC5" w:rsidRPr="00866710" w14:paraId="3B9FC134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50E7BE23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5761D5A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F510153" w14:textId="488DC22E" w:rsidR="00555EC5" w:rsidRPr="00DA6236" w:rsidRDefault="00BE755A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</w:t>
            </w:r>
            <w:r w:rsidR="00F0132C">
              <w:rPr>
                <w:sz w:val="20"/>
                <w:lang w:eastAsia="et-EE"/>
              </w:rPr>
              <w:t>6</w:t>
            </w:r>
            <w:r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1ACC21D" w14:textId="7384B4AD" w:rsidR="00555EC5" w:rsidRPr="00866710" w:rsidRDefault="001B253E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90</w:t>
            </w:r>
          </w:p>
        </w:tc>
      </w:tr>
      <w:tr w:rsidR="00555EC5" w14:paraId="69581BC2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AC3CC97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48CC1DA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6F5B1EB" w14:textId="10E782E6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AB76985" w14:textId="667057D6" w:rsidR="00555EC5" w:rsidRDefault="00F0132C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</w:t>
            </w:r>
            <w:r w:rsidR="007B2D03">
              <w:rPr>
                <w:iCs/>
                <w:sz w:val="20"/>
                <w:lang w:eastAsia="et-EE"/>
              </w:rPr>
              <w:t>0</w:t>
            </w:r>
          </w:p>
        </w:tc>
      </w:tr>
      <w:tr w:rsidR="00555EC5" w:rsidRPr="00401666" w14:paraId="3E334A36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42DD8D6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DE47125" w14:textId="77777777" w:rsidR="00555EC5" w:rsidRDefault="00555EC5" w:rsidP="00A5620F">
            <w:pPr>
              <w:jc w:val="center"/>
            </w:pPr>
            <w:r w:rsidRPr="00F74D8C">
              <w:rPr>
                <w:iCs/>
                <w:sz w:val="20"/>
                <w:lang w:eastAsia="et-EE"/>
              </w:rPr>
              <w:t>18,0-24,9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FD56564" w14:textId="0BA2AE90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89F9C13" w14:textId="50AEF347" w:rsidR="00555EC5" w:rsidRPr="00401666" w:rsidRDefault="007B2D03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123</w:t>
            </w:r>
          </w:p>
        </w:tc>
      </w:tr>
      <w:tr w:rsidR="00555EC5" w14:paraId="52345647" w14:textId="77777777" w:rsidTr="00A5620F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50B2D421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780E002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61EADC1" w14:textId="7F441710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1FC96DD" w14:textId="6E4FA215" w:rsidR="00555EC5" w:rsidRDefault="00F0132C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</w:t>
            </w:r>
            <w:r w:rsidR="007B2D03">
              <w:rPr>
                <w:iCs/>
                <w:sz w:val="20"/>
                <w:lang w:eastAsia="et-EE"/>
              </w:rPr>
              <w:t>0</w:t>
            </w:r>
          </w:p>
        </w:tc>
      </w:tr>
      <w:tr w:rsidR="00555EC5" w:rsidRPr="00A619FC" w14:paraId="2B2BEBA5" w14:textId="77777777" w:rsidTr="00A5620F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3CDED243" w14:textId="77777777" w:rsidR="00555EC5" w:rsidRPr="00A619FC" w:rsidRDefault="00555EC5" w:rsidP="00A5620F">
            <w:r w:rsidRPr="00A619FC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B353778" w14:textId="77777777" w:rsidR="00555EC5" w:rsidRDefault="00555EC5" w:rsidP="00A5620F">
            <w:pPr>
              <w:jc w:val="center"/>
            </w:pPr>
            <w:r w:rsidRPr="000A16A8"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39DDC58" w14:textId="1B7F09E3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A1B0F6E" w14:textId="04159AB2" w:rsidR="00555EC5" w:rsidRPr="00A619FC" w:rsidRDefault="007B2D03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125</w:t>
            </w:r>
          </w:p>
        </w:tc>
      </w:tr>
      <w:tr w:rsidR="00555EC5" w14:paraId="0670EE4A" w14:textId="77777777" w:rsidTr="00A5620F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4EFBD602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E4DE5FE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32</w:t>
            </w:r>
            <w:r w:rsidRPr="00DD3BCC">
              <w:rPr>
                <w:iCs/>
                <w:sz w:val="20"/>
                <w:lang w:eastAsia="et-EE"/>
              </w:rPr>
              <w:t>,0-</w:t>
            </w:r>
            <w:r>
              <w:rPr>
                <w:iCs/>
                <w:sz w:val="20"/>
                <w:lang w:eastAsia="et-EE"/>
              </w:rPr>
              <w:t>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D7CFDE3" w14:textId="2B9F2694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F24EBA5" w14:textId="52CAC292" w:rsidR="00555EC5" w:rsidRDefault="00F0132C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55</w:t>
            </w:r>
          </w:p>
        </w:tc>
      </w:tr>
      <w:tr w:rsidR="00555EC5" w:rsidRPr="00DD3BCC" w14:paraId="1A2FE9C7" w14:textId="77777777" w:rsidTr="00A5620F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35723C17" w14:textId="77777777" w:rsidR="00555EC5" w:rsidRDefault="00555EC5" w:rsidP="00A5620F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</w:tcPr>
          <w:p w14:paraId="7A780276" w14:textId="77777777" w:rsidR="00555EC5" w:rsidRDefault="00555EC5" w:rsidP="00A5620F">
            <w:pPr>
              <w:jc w:val="center"/>
            </w:pPr>
            <w:r w:rsidRPr="00C5570D">
              <w:rPr>
                <w:iCs/>
                <w:sz w:val="20"/>
                <w:lang w:eastAsia="et-EE"/>
              </w:rPr>
              <w:t>32,0-6</w:t>
            </w:r>
            <w:r>
              <w:rPr>
                <w:iCs/>
                <w:sz w:val="20"/>
                <w:lang w:eastAsia="et-EE"/>
              </w:rPr>
              <w:t>0</w:t>
            </w:r>
            <w:r w:rsidRPr="00C5570D">
              <w:rPr>
                <w:iCs/>
                <w:sz w:val="20"/>
                <w:lang w:eastAsia="et-EE"/>
              </w:rPr>
              <w:t>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9036D57" w14:textId="029C70E1" w:rsidR="00555EC5" w:rsidRPr="00DA6236" w:rsidRDefault="00F0132C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38681D7" w14:textId="04EB01A0" w:rsidR="00555EC5" w:rsidRPr="00DD3BCC" w:rsidRDefault="007B2D03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125</w:t>
            </w:r>
          </w:p>
        </w:tc>
      </w:tr>
      <w:tr w:rsidR="00555EC5" w:rsidRPr="00DD3BCC" w14:paraId="2621DA80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3B283483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073486E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1AE5856" w14:textId="77777777" w:rsidR="00555EC5" w:rsidRPr="00DD3BCC" w:rsidRDefault="00555EC5" w:rsidP="00C65A19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 w:rsidR="00C65A19"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87FB3D0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55EC5" w:rsidRPr="00DD3BCC" w14:paraId="553B6E8F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BC83338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A61D990" w14:textId="77777777" w:rsidR="00555EC5" w:rsidRPr="00DD3BCC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6E44AA5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 w:rsidR="00C65A19"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F1073E9" w14:textId="045FC7E1" w:rsidR="00555EC5" w:rsidRPr="00DD3BCC" w:rsidRDefault="00F0132C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</w:t>
            </w:r>
            <w:r w:rsidR="007B2D03">
              <w:rPr>
                <w:iCs/>
                <w:sz w:val="20"/>
                <w:lang w:eastAsia="et-EE"/>
              </w:rPr>
              <w:t>0</w:t>
            </w:r>
          </w:p>
        </w:tc>
      </w:tr>
      <w:tr w:rsidR="00555EC5" w:rsidRPr="00DD3BCC" w14:paraId="200804A9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640D57A3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EE7F36F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25</w:t>
            </w:r>
            <w:r w:rsidRPr="00DD3BCC">
              <w:rPr>
                <w:sz w:val="20"/>
                <w:lang w:eastAsia="et-EE"/>
              </w:rPr>
              <w:t xml:space="preserve">,0 </w:t>
            </w:r>
            <w:r>
              <w:rPr>
                <w:sz w:val="20"/>
                <w:lang w:eastAsia="et-EE"/>
              </w:rPr>
              <w:t>– 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372E6C1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 w:rsidR="00C65A19"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A0B56A6" w14:textId="7E1D2033" w:rsidR="00555EC5" w:rsidRPr="00DD3BCC" w:rsidRDefault="00F0132C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</w:t>
            </w:r>
            <w:r w:rsidR="007B2D03">
              <w:rPr>
                <w:iCs/>
                <w:sz w:val="20"/>
                <w:lang w:eastAsia="et-EE"/>
              </w:rPr>
              <w:t>0</w:t>
            </w:r>
          </w:p>
        </w:tc>
      </w:tr>
      <w:tr w:rsidR="00555EC5" w:rsidRPr="00401666" w14:paraId="11A2034E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6EA77FAA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praak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AD98669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606221D" w14:textId="77777777" w:rsidR="00555EC5" w:rsidRPr="00DD3BCC" w:rsidRDefault="00C65A19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="00555EC5"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457A6AC" w14:textId="77777777" w:rsidR="00555EC5" w:rsidRPr="00401666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555EC5" w:rsidRPr="00401666" w14:paraId="5A8DB9A6" w14:textId="77777777" w:rsidTr="00A5620F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0F65939E" w14:textId="77777777" w:rsidR="00555EC5" w:rsidRPr="0042016A" w:rsidRDefault="00555EC5" w:rsidP="00A5620F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Männipalk  praak metall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6DCC46D" w14:textId="77777777" w:rsidR="00555EC5" w:rsidRPr="00DD3BCC" w:rsidRDefault="00555EC5" w:rsidP="00A5620F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E687400" w14:textId="77777777" w:rsidR="00555EC5" w:rsidRPr="00DD3BCC" w:rsidRDefault="00C65A19" w:rsidP="00A5620F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="00555EC5"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836D4C8" w14:textId="77777777" w:rsidR="00555EC5" w:rsidRPr="00401666" w:rsidRDefault="00555EC5" w:rsidP="00A5620F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</w:p>
        </w:tc>
      </w:tr>
    </w:tbl>
    <w:p w14:paraId="0A17E99A" w14:textId="77777777" w:rsidR="00555EC5" w:rsidRPr="00555EC5" w:rsidRDefault="00555EC5" w:rsidP="00555EC5">
      <w:pPr>
        <w:rPr>
          <w:bCs/>
          <w:sz w:val="20"/>
        </w:rPr>
      </w:pPr>
    </w:p>
    <w:p w14:paraId="526979AF" w14:textId="77777777" w:rsidR="005253F3" w:rsidRDefault="005253F3" w:rsidP="005655A4">
      <w:pPr>
        <w:rPr>
          <w:bCs/>
          <w:sz w:val="20"/>
        </w:rPr>
      </w:pPr>
    </w:p>
    <w:p w14:paraId="28B31B86" w14:textId="089B08DF" w:rsidR="00215557" w:rsidRPr="00555EC5" w:rsidRDefault="00215557" w:rsidP="00215557">
      <w:pPr>
        <w:pStyle w:val="Loendilik"/>
        <w:numPr>
          <w:ilvl w:val="1"/>
          <w:numId w:val="13"/>
        </w:numPr>
        <w:rPr>
          <w:bCs/>
          <w:sz w:val="20"/>
        </w:rPr>
      </w:pPr>
      <w:r w:rsidRPr="00555EC5">
        <w:rPr>
          <w:bCs/>
          <w:sz w:val="20"/>
        </w:rPr>
        <w:t>Müüja müüb ja Ostja ostab Metsamaterjali, mille hind Ostja</w:t>
      </w:r>
      <w:r>
        <w:rPr>
          <w:bCs/>
          <w:sz w:val="20"/>
        </w:rPr>
        <w:t xml:space="preserve"> </w:t>
      </w:r>
      <w:r w:rsidRPr="00555EC5">
        <w:rPr>
          <w:bCs/>
          <w:sz w:val="20"/>
        </w:rPr>
        <w:t xml:space="preserve"> laos </w:t>
      </w:r>
      <w:r>
        <w:rPr>
          <w:bCs/>
          <w:sz w:val="20"/>
        </w:rPr>
        <w:t>Kuressaare</w:t>
      </w:r>
      <w:r w:rsidRPr="00555EC5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282"/>
        <w:gridCol w:w="2282"/>
        <w:gridCol w:w="2282"/>
      </w:tblGrid>
      <w:tr w:rsidR="00215557" w:rsidRPr="001A45B9" w14:paraId="386058F2" w14:textId="77777777" w:rsidTr="00481EF1">
        <w:trPr>
          <w:trHeight w:val="29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7A339F65" w14:textId="77777777" w:rsidR="00215557" w:rsidRPr="005537EA" w:rsidRDefault="00215557" w:rsidP="00481EF1">
            <w:pPr>
              <w:pStyle w:val="Loendilik"/>
              <w:rPr>
                <w:b/>
                <w:sz w:val="20"/>
                <w:lang w:eastAsia="et-EE"/>
              </w:rPr>
            </w:pPr>
            <w:r w:rsidRPr="005537EA">
              <w:rPr>
                <w:b/>
                <w:sz w:val="20"/>
                <w:lang w:eastAsia="et-EE"/>
              </w:rPr>
              <w:t>Sortiment ja kvaliteet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2976DCFB" w14:textId="77777777" w:rsidR="00215557" w:rsidRPr="001A45B9" w:rsidRDefault="00215557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Diam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cm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0084341" w14:textId="77777777" w:rsidR="00215557" w:rsidRPr="001A45B9" w:rsidRDefault="00215557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Pikkus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dm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6808E5AF" w14:textId="77777777" w:rsidR="00215557" w:rsidRPr="001A45B9" w:rsidRDefault="00215557" w:rsidP="00481EF1">
            <w:pPr>
              <w:jc w:val="center"/>
              <w:rPr>
                <w:b/>
                <w:sz w:val="20"/>
                <w:lang w:eastAsia="et-EE"/>
              </w:rPr>
            </w:pPr>
            <w:r>
              <w:rPr>
                <w:b/>
                <w:sz w:val="20"/>
                <w:lang w:eastAsia="et-EE"/>
              </w:rPr>
              <w:t>Hind (</w:t>
            </w:r>
            <w:r w:rsidRPr="001A45B9">
              <w:rPr>
                <w:b/>
                <w:sz w:val="20"/>
                <w:lang w:eastAsia="et-EE"/>
              </w:rPr>
              <w:t>EUR/m3</w:t>
            </w:r>
            <w:r>
              <w:rPr>
                <w:b/>
                <w:sz w:val="20"/>
                <w:lang w:eastAsia="et-EE"/>
              </w:rPr>
              <w:t>)</w:t>
            </w:r>
          </w:p>
        </w:tc>
      </w:tr>
      <w:tr w:rsidR="00215557" w:rsidRPr="00866710" w14:paraId="2838BF81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634104BE" w14:textId="77777777" w:rsidR="00215557" w:rsidRDefault="00215557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05FDC24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88D393B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CD95258" w14:textId="77777777" w:rsidR="00215557" w:rsidRPr="00866710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215557" w:rsidRPr="00866710" w14:paraId="36F53BFF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241780EC" w14:textId="77777777" w:rsidR="00215557" w:rsidRDefault="00215557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4B99508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E972FB1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90D86B3" w14:textId="77777777" w:rsidR="00215557" w:rsidRPr="00866710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90</w:t>
            </w:r>
          </w:p>
        </w:tc>
      </w:tr>
      <w:tr w:rsidR="00215557" w14:paraId="77D2D8F6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90B7D99" w14:textId="77777777" w:rsidR="00215557" w:rsidRDefault="00215557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8DE603A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61E5E79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61B13C9" w14:textId="77777777" w:rsidR="00215557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215557" w:rsidRPr="00401666" w14:paraId="1BA1C295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6EDA587D" w14:textId="77777777" w:rsidR="00215557" w:rsidRDefault="00215557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4981AED1" w14:textId="77777777" w:rsidR="00215557" w:rsidRDefault="00215557" w:rsidP="00481EF1">
            <w:pPr>
              <w:jc w:val="center"/>
            </w:pPr>
            <w:r w:rsidRPr="00F74D8C">
              <w:rPr>
                <w:iCs/>
                <w:sz w:val="20"/>
                <w:lang w:eastAsia="et-EE"/>
              </w:rPr>
              <w:t>18,0-24,9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F1C6810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FD0E303" w14:textId="57127D97" w:rsidR="00215557" w:rsidRPr="00401666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05</w:t>
            </w:r>
          </w:p>
        </w:tc>
      </w:tr>
      <w:tr w:rsidR="00215557" w14:paraId="40946C06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27B29576" w14:textId="77777777" w:rsidR="00215557" w:rsidRDefault="00215557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91CA6B6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B345B9A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2AAE15D" w14:textId="77777777" w:rsidR="00215557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215557" w:rsidRPr="00A619FC" w14:paraId="74AB4F57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190107B6" w14:textId="77777777" w:rsidR="00215557" w:rsidRPr="00A619FC" w:rsidRDefault="00215557" w:rsidP="00481EF1">
            <w:r w:rsidRPr="00A619FC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7918950" w14:textId="77777777" w:rsidR="00215557" w:rsidRDefault="00215557" w:rsidP="00481EF1">
            <w:pPr>
              <w:jc w:val="center"/>
            </w:pPr>
            <w:r w:rsidRPr="000A16A8"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54DA4BF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EB5EF55" w14:textId="6831D895" w:rsidR="00215557" w:rsidRPr="00A619F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06</w:t>
            </w:r>
          </w:p>
        </w:tc>
      </w:tr>
      <w:tr w:rsidR="00215557" w14:paraId="3D02FF94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6B0FB709" w14:textId="77777777" w:rsidR="00215557" w:rsidRDefault="00215557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4EDCCFA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32</w:t>
            </w:r>
            <w:r w:rsidRPr="00DD3BCC">
              <w:rPr>
                <w:iCs/>
                <w:sz w:val="20"/>
                <w:lang w:eastAsia="et-EE"/>
              </w:rPr>
              <w:t>,0-</w:t>
            </w:r>
            <w:r>
              <w:rPr>
                <w:iCs/>
                <w:sz w:val="20"/>
                <w:lang w:eastAsia="et-EE"/>
              </w:rPr>
              <w:t>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1DD84A3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A3637AE" w14:textId="77777777" w:rsidR="00215557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55</w:t>
            </w:r>
          </w:p>
        </w:tc>
      </w:tr>
      <w:tr w:rsidR="00215557" w:rsidRPr="00DD3BCC" w14:paraId="4EBA65A9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3713A3C9" w14:textId="77777777" w:rsidR="00215557" w:rsidRDefault="00215557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</w:tcPr>
          <w:p w14:paraId="077F39C1" w14:textId="77777777" w:rsidR="00215557" w:rsidRDefault="00215557" w:rsidP="00481EF1">
            <w:pPr>
              <w:jc w:val="center"/>
            </w:pPr>
            <w:r w:rsidRPr="00C5570D">
              <w:rPr>
                <w:iCs/>
                <w:sz w:val="20"/>
                <w:lang w:eastAsia="et-EE"/>
              </w:rPr>
              <w:t>32,0-6</w:t>
            </w:r>
            <w:r>
              <w:rPr>
                <w:iCs/>
                <w:sz w:val="20"/>
                <w:lang w:eastAsia="et-EE"/>
              </w:rPr>
              <w:t>0</w:t>
            </w:r>
            <w:r w:rsidRPr="00C5570D">
              <w:rPr>
                <w:iCs/>
                <w:sz w:val="20"/>
                <w:lang w:eastAsia="et-EE"/>
              </w:rPr>
              <w:t>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6D74B86" w14:textId="77777777" w:rsidR="00215557" w:rsidRPr="00DA6236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C79262C" w14:textId="77B078BE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06</w:t>
            </w:r>
          </w:p>
        </w:tc>
      </w:tr>
      <w:tr w:rsidR="00215557" w:rsidRPr="00DD3BCC" w14:paraId="4CCEDAF8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5FDAF203" w14:textId="77777777" w:rsidR="00215557" w:rsidRPr="0042016A" w:rsidRDefault="00215557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D835353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220891E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5392861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215557" w:rsidRPr="00DD3BCC" w14:paraId="7B4415A2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36B32BBE" w14:textId="77777777" w:rsidR="00215557" w:rsidRPr="0042016A" w:rsidRDefault="00215557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2A1F516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A441765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14265B1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215557" w:rsidRPr="00DD3BCC" w14:paraId="2F44FC05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DFEDBFD" w14:textId="77777777" w:rsidR="00215557" w:rsidRPr="0042016A" w:rsidRDefault="00215557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54A67BB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25</w:t>
            </w:r>
            <w:r w:rsidRPr="00DD3BCC">
              <w:rPr>
                <w:sz w:val="20"/>
                <w:lang w:eastAsia="et-EE"/>
              </w:rPr>
              <w:t xml:space="preserve">,0 </w:t>
            </w:r>
            <w:r>
              <w:rPr>
                <w:sz w:val="20"/>
                <w:lang w:eastAsia="et-EE"/>
              </w:rPr>
              <w:t>– 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27A3D4A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68DF6E2" w14:textId="77777777" w:rsidR="00215557" w:rsidRPr="00DD3BCC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215557" w:rsidRPr="00401666" w14:paraId="0FE82829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048513FA" w14:textId="77777777" w:rsidR="00215557" w:rsidRPr="0042016A" w:rsidRDefault="00215557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praak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05C0E3A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69A8795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1504807" w14:textId="77777777" w:rsidR="00215557" w:rsidRPr="00401666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215557" w:rsidRPr="00401666" w14:paraId="73C7258B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58596AC9" w14:textId="77777777" w:rsidR="00215557" w:rsidRPr="0042016A" w:rsidRDefault="00215557" w:rsidP="00481EF1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Männipalk  praak metall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9627C34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243D944" w14:textId="77777777" w:rsidR="00215557" w:rsidRPr="00DD3BCC" w:rsidRDefault="00215557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FF2E1A5" w14:textId="77777777" w:rsidR="00215557" w:rsidRPr="00401666" w:rsidRDefault="00215557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</w:p>
        </w:tc>
      </w:tr>
    </w:tbl>
    <w:p w14:paraId="4F9F2DF6" w14:textId="77777777" w:rsidR="00215557" w:rsidRDefault="00215557" w:rsidP="005655A4">
      <w:pPr>
        <w:rPr>
          <w:bCs/>
          <w:sz w:val="20"/>
        </w:rPr>
      </w:pPr>
    </w:p>
    <w:p w14:paraId="45CAD1DD" w14:textId="77777777" w:rsidR="003668A2" w:rsidRDefault="003668A2" w:rsidP="005655A4">
      <w:pPr>
        <w:rPr>
          <w:bCs/>
          <w:sz w:val="20"/>
        </w:rPr>
      </w:pPr>
    </w:p>
    <w:p w14:paraId="7096DFCF" w14:textId="77777777" w:rsidR="003668A2" w:rsidRDefault="003668A2" w:rsidP="005655A4">
      <w:pPr>
        <w:rPr>
          <w:bCs/>
          <w:sz w:val="20"/>
        </w:rPr>
      </w:pPr>
    </w:p>
    <w:p w14:paraId="3C595EFB" w14:textId="77777777" w:rsidR="003668A2" w:rsidRDefault="003668A2" w:rsidP="005655A4">
      <w:pPr>
        <w:rPr>
          <w:bCs/>
          <w:sz w:val="20"/>
        </w:rPr>
      </w:pPr>
    </w:p>
    <w:p w14:paraId="312D8508" w14:textId="465459C0" w:rsidR="003668A2" w:rsidRPr="003668A2" w:rsidRDefault="003668A2" w:rsidP="003668A2">
      <w:pPr>
        <w:pStyle w:val="Loendilik"/>
        <w:numPr>
          <w:ilvl w:val="1"/>
          <w:numId w:val="13"/>
        </w:numPr>
        <w:rPr>
          <w:bCs/>
          <w:sz w:val="20"/>
        </w:rPr>
      </w:pPr>
      <w:r w:rsidRPr="003668A2">
        <w:rPr>
          <w:bCs/>
          <w:sz w:val="20"/>
        </w:rPr>
        <w:lastRenderedPageBreak/>
        <w:t xml:space="preserve">Müüja müüb ja Ostja ostab Metsamaterjali, mille hind Ostja  laos </w:t>
      </w:r>
      <w:r>
        <w:rPr>
          <w:bCs/>
          <w:sz w:val="20"/>
        </w:rPr>
        <w:t>Marana</w:t>
      </w:r>
      <w:r w:rsidRPr="003668A2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282"/>
        <w:gridCol w:w="2282"/>
        <w:gridCol w:w="2282"/>
      </w:tblGrid>
      <w:tr w:rsidR="003668A2" w:rsidRPr="001A45B9" w14:paraId="694701A5" w14:textId="77777777" w:rsidTr="00481EF1">
        <w:trPr>
          <w:trHeight w:val="29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3A5558E0" w14:textId="77777777" w:rsidR="003668A2" w:rsidRPr="005537EA" w:rsidRDefault="003668A2" w:rsidP="00481EF1">
            <w:pPr>
              <w:pStyle w:val="Loendilik"/>
              <w:rPr>
                <w:b/>
                <w:sz w:val="20"/>
                <w:lang w:eastAsia="et-EE"/>
              </w:rPr>
            </w:pPr>
            <w:r w:rsidRPr="005537EA">
              <w:rPr>
                <w:b/>
                <w:sz w:val="20"/>
                <w:lang w:eastAsia="et-EE"/>
              </w:rPr>
              <w:t>Sortiment ja kvaliteet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773F6276" w14:textId="77777777" w:rsidR="003668A2" w:rsidRPr="001A45B9" w:rsidRDefault="003668A2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Diam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cm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5B147F2" w14:textId="77777777" w:rsidR="003668A2" w:rsidRPr="001A45B9" w:rsidRDefault="003668A2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Pikkus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dm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0D21EB27" w14:textId="77777777" w:rsidR="003668A2" w:rsidRPr="001A45B9" w:rsidRDefault="003668A2" w:rsidP="00481EF1">
            <w:pPr>
              <w:jc w:val="center"/>
              <w:rPr>
                <w:b/>
                <w:sz w:val="20"/>
                <w:lang w:eastAsia="et-EE"/>
              </w:rPr>
            </w:pPr>
            <w:r>
              <w:rPr>
                <w:b/>
                <w:sz w:val="20"/>
                <w:lang w:eastAsia="et-EE"/>
              </w:rPr>
              <w:t>Hind (</w:t>
            </w:r>
            <w:r w:rsidRPr="001A45B9">
              <w:rPr>
                <w:b/>
                <w:sz w:val="20"/>
                <w:lang w:eastAsia="et-EE"/>
              </w:rPr>
              <w:t>EUR/m3</w:t>
            </w:r>
            <w:r>
              <w:rPr>
                <w:b/>
                <w:sz w:val="20"/>
                <w:lang w:eastAsia="et-EE"/>
              </w:rPr>
              <w:t>)</w:t>
            </w:r>
          </w:p>
        </w:tc>
      </w:tr>
      <w:tr w:rsidR="003668A2" w:rsidRPr="00866710" w14:paraId="1C1C980A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641705E9" w14:textId="77777777" w:rsidR="003668A2" w:rsidRDefault="003668A2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24A95DB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263E712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DA488B0" w14:textId="77777777" w:rsidR="003668A2" w:rsidRPr="00866710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3668A2" w:rsidRPr="00866710" w14:paraId="22FFE466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100171C8" w14:textId="77777777" w:rsidR="003668A2" w:rsidRDefault="003668A2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276B756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F642221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F7E1531" w14:textId="77777777" w:rsidR="003668A2" w:rsidRPr="00866710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90</w:t>
            </w:r>
          </w:p>
        </w:tc>
      </w:tr>
      <w:tr w:rsidR="003668A2" w14:paraId="790657A8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4DE9F099" w14:textId="77777777" w:rsidR="003668A2" w:rsidRDefault="003668A2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2C00BBB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C8EB8DC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A56A50A" w14:textId="77777777" w:rsidR="003668A2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3668A2" w:rsidRPr="00401666" w14:paraId="2B04630A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035DBEDF" w14:textId="77777777" w:rsidR="003668A2" w:rsidRDefault="003668A2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E7027C9" w14:textId="77777777" w:rsidR="003668A2" w:rsidRDefault="003668A2" w:rsidP="00481EF1">
            <w:pPr>
              <w:jc w:val="center"/>
            </w:pPr>
            <w:r w:rsidRPr="00F74D8C">
              <w:rPr>
                <w:iCs/>
                <w:sz w:val="20"/>
                <w:lang w:eastAsia="et-EE"/>
              </w:rPr>
              <w:t>18,0-24,9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FB31B64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52EAF35" w14:textId="04C32965" w:rsidR="003668A2" w:rsidRPr="00401666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24</w:t>
            </w:r>
          </w:p>
        </w:tc>
      </w:tr>
      <w:tr w:rsidR="003668A2" w14:paraId="1C33B0CB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625847DA" w14:textId="77777777" w:rsidR="003668A2" w:rsidRDefault="003668A2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FC97280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E3A7F74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5384ECC" w14:textId="77777777" w:rsidR="003668A2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3668A2" w:rsidRPr="00A619FC" w14:paraId="3E67FD44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06121692" w14:textId="77777777" w:rsidR="003668A2" w:rsidRPr="00A619FC" w:rsidRDefault="003668A2" w:rsidP="00481EF1">
            <w:r w:rsidRPr="00A619FC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EF882B4" w14:textId="77777777" w:rsidR="003668A2" w:rsidRDefault="003668A2" w:rsidP="00481EF1">
            <w:pPr>
              <w:jc w:val="center"/>
            </w:pPr>
            <w:r w:rsidRPr="000A16A8"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EBB1EEA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B9DC3AA" w14:textId="6CCF492A" w:rsidR="003668A2" w:rsidRPr="00A619F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126</w:t>
            </w:r>
          </w:p>
        </w:tc>
      </w:tr>
      <w:tr w:rsidR="003668A2" w14:paraId="5665A267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366BEF7F" w14:textId="77777777" w:rsidR="003668A2" w:rsidRDefault="003668A2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5CFB426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32</w:t>
            </w:r>
            <w:r w:rsidRPr="00DD3BCC">
              <w:rPr>
                <w:iCs/>
                <w:sz w:val="20"/>
                <w:lang w:eastAsia="et-EE"/>
              </w:rPr>
              <w:t>,0-</w:t>
            </w:r>
            <w:r>
              <w:rPr>
                <w:iCs/>
                <w:sz w:val="20"/>
                <w:lang w:eastAsia="et-EE"/>
              </w:rPr>
              <w:t>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C3F0DEA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A05AA5E" w14:textId="77777777" w:rsidR="003668A2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55</w:t>
            </w:r>
          </w:p>
        </w:tc>
      </w:tr>
      <w:tr w:rsidR="003668A2" w:rsidRPr="00DD3BCC" w14:paraId="6C172BAF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1414237C" w14:textId="77777777" w:rsidR="003668A2" w:rsidRDefault="003668A2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</w:tcPr>
          <w:p w14:paraId="63A20C42" w14:textId="77777777" w:rsidR="003668A2" w:rsidRDefault="003668A2" w:rsidP="00481EF1">
            <w:pPr>
              <w:jc w:val="center"/>
            </w:pPr>
            <w:r w:rsidRPr="00C5570D">
              <w:rPr>
                <w:iCs/>
                <w:sz w:val="20"/>
                <w:lang w:eastAsia="et-EE"/>
              </w:rPr>
              <w:t>32,0-6</w:t>
            </w:r>
            <w:r>
              <w:rPr>
                <w:iCs/>
                <w:sz w:val="20"/>
                <w:lang w:eastAsia="et-EE"/>
              </w:rPr>
              <w:t>0</w:t>
            </w:r>
            <w:r w:rsidRPr="00C5570D">
              <w:rPr>
                <w:iCs/>
                <w:sz w:val="20"/>
                <w:lang w:eastAsia="et-EE"/>
              </w:rPr>
              <w:t>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ABD335D" w14:textId="77777777" w:rsidR="003668A2" w:rsidRPr="00DA6236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7686C80" w14:textId="6109A9F6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126</w:t>
            </w:r>
          </w:p>
        </w:tc>
      </w:tr>
      <w:tr w:rsidR="003668A2" w:rsidRPr="00DD3BCC" w14:paraId="07187189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4FF3D9D3" w14:textId="77777777" w:rsidR="003668A2" w:rsidRPr="0042016A" w:rsidRDefault="003668A2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8F85A3A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4AAA5676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3C3BC38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3668A2" w:rsidRPr="00DD3BCC" w14:paraId="44146A4C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4FC8494B" w14:textId="77777777" w:rsidR="003668A2" w:rsidRPr="0042016A" w:rsidRDefault="003668A2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51B0A8BF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14693D0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BA13FAC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3668A2" w:rsidRPr="00DD3BCC" w14:paraId="0C942D23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5E3ECF85" w14:textId="77777777" w:rsidR="003668A2" w:rsidRPr="0042016A" w:rsidRDefault="003668A2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AAC04AC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25</w:t>
            </w:r>
            <w:r w:rsidRPr="00DD3BCC">
              <w:rPr>
                <w:sz w:val="20"/>
                <w:lang w:eastAsia="et-EE"/>
              </w:rPr>
              <w:t xml:space="preserve">,0 </w:t>
            </w:r>
            <w:r>
              <w:rPr>
                <w:sz w:val="20"/>
                <w:lang w:eastAsia="et-EE"/>
              </w:rPr>
              <w:t>– 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43C0EC8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F0FCF65" w14:textId="77777777" w:rsidR="003668A2" w:rsidRPr="00DD3BCC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3668A2" w:rsidRPr="00401666" w14:paraId="1F1B78FB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2B944A38" w14:textId="77777777" w:rsidR="003668A2" w:rsidRPr="0042016A" w:rsidRDefault="003668A2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praak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2F00A27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DC262C4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553E8EC" w14:textId="77777777" w:rsidR="003668A2" w:rsidRPr="00401666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3668A2" w:rsidRPr="00401666" w14:paraId="6F8A6E37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BFD0774" w14:textId="77777777" w:rsidR="003668A2" w:rsidRPr="0042016A" w:rsidRDefault="003668A2" w:rsidP="00481EF1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Männipalk  praak metall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513D7EA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54EFFB4" w14:textId="77777777" w:rsidR="003668A2" w:rsidRPr="00DD3BCC" w:rsidRDefault="003668A2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2B4721C" w14:textId="77777777" w:rsidR="003668A2" w:rsidRPr="00401666" w:rsidRDefault="003668A2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</w:p>
        </w:tc>
      </w:tr>
    </w:tbl>
    <w:p w14:paraId="45538BF8" w14:textId="77777777" w:rsidR="003668A2" w:rsidRPr="00330C91" w:rsidRDefault="003668A2" w:rsidP="005655A4">
      <w:pPr>
        <w:rPr>
          <w:bCs/>
          <w:sz w:val="20"/>
        </w:rPr>
      </w:pPr>
    </w:p>
    <w:p w14:paraId="336E0604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6B5B1CC9" w14:textId="25E80211" w:rsidR="00535FF0" w:rsidRPr="00535FF0" w:rsidRDefault="00535FF0" w:rsidP="00535FF0">
      <w:pPr>
        <w:pStyle w:val="Loendilik"/>
        <w:numPr>
          <w:ilvl w:val="1"/>
          <w:numId w:val="13"/>
        </w:numPr>
        <w:rPr>
          <w:bCs/>
          <w:sz w:val="20"/>
        </w:rPr>
      </w:pPr>
      <w:r w:rsidRPr="00535FF0">
        <w:rPr>
          <w:bCs/>
          <w:sz w:val="20"/>
        </w:rPr>
        <w:t xml:space="preserve">Müüja müüb ja Ostja ostab Metsamaterjali, mille hind Ostja  laos </w:t>
      </w:r>
      <w:r>
        <w:rPr>
          <w:bCs/>
          <w:sz w:val="20"/>
        </w:rPr>
        <w:t>Verijärve</w:t>
      </w:r>
      <w:r w:rsidRPr="00535FF0">
        <w:rPr>
          <w:bCs/>
          <w:sz w:val="20"/>
        </w:rPr>
        <w:t xml:space="preserve">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5"/>
        <w:gridCol w:w="2282"/>
        <w:gridCol w:w="2282"/>
        <w:gridCol w:w="2282"/>
      </w:tblGrid>
      <w:tr w:rsidR="00535FF0" w:rsidRPr="001A45B9" w14:paraId="2074D24D" w14:textId="77777777" w:rsidTr="00481EF1">
        <w:trPr>
          <w:trHeight w:val="29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216C406F" w14:textId="77777777" w:rsidR="00535FF0" w:rsidRPr="005537EA" w:rsidRDefault="00535FF0" w:rsidP="00481EF1">
            <w:pPr>
              <w:pStyle w:val="Loendilik"/>
              <w:rPr>
                <w:b/>
                <w:sz w:val="20"/>
                <w:lang w:eastAsia="et-EE"/>
              </w:rPr>
            </w:pPr>
            <w:r w:rsidRPr="005537EA">
              <w:rPr>
                <w:b/>
                <w:sz w:val="20"/>
                <w:lang w:eastAsia="et-EE"/>
              </w:rPr>
              <w:t>Sortiment ja kvaliteet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0F0AE13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Diam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cm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3C53013E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r w:rsidRPr="001A45B9">
              <w:rPr>
                <w:b/>
                <w:sz w:val="20"/>
                <w:lang w:eastAsia="et-EE"/>
              </w:rPr>
              <w:t xml:space="preserve">Pikkus </w:t>
            </w:r>
            <w:r>
              <w:rPr>
                <w:b/>
                <w:sz w:val="20"/>
                <w:lang w:eastAsia="et-EE"/>
              </w:rPr>
              <w:t>(</w:t>
            </w:r>
            <w:r w:rsidRPr="001A45B9">
              <w:rPr>
                <w:b/>
                <w:sz w:val="20"/>
                <w:lang w:eastAsia="et-EE"/>
              </w:rPr>
              <w:t>dm</w:t>
            </w:r>
            <w:r>
              <w:rPr>
                <w:b/>
                <w:sz w:val="20"/>
                <w:lang w:eastAsia="et-EE"/>
              </w:rPr>
              <w:t>)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14:paraId="57638868" w14:textId="77777777" w:rsidR="00535FF0" w:rsidRPr="001A45B9" w:rsidRDefault="00535FF0" w:rsidP="00481EF1">
            <w:pPr>
              <w:jc w:val="center"/>
              <w:rPr>
                <w:b/>
                <w:sz w:val="20"/>
                <w:lang w:eastAsia="et-EE"/>
              </w:rPr>
            </w:pPr>
            <w:r>
              <w:rPr>
                <w:b/>
                <w:sz w:val="20"/>
                <w:lang w:eastAsia="et-EE"/>
              </w:rPr>
              <w:t>Hind (</w:t>
            </w:r>
            <w:r w:rsidRPr="001A45B9">
              <w:rPr>
                <w:b/>
                <w:sz w:val="20"/>
                <w:lang w:eastAsia="et-EE"/>
              </w:rPr>
              <w:t>EUR/m3</w:t>
            </w:r>
            <w:r>
              <w:rPr>
                <w:b/>
                <w:sz w:val="20"/>
                <w:lang w:eastAsia="et-EE"/>
              </w:rPr>
              <w:t>)</w:t>
            </w:r>
          </w:p>
        </w:tc>
      </w:tr>
      <w:tr w:rsidR="00535FF0" w:rsidRPr="00866710" w14:paraId="1098A8B9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3CB4A99E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9DBDD79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2CC6B50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73D9561" w14:textId="77777777" w:rsidR="00535FF0" w:rsidRPr="0086671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866710" w14:paraId="59FDD66B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4B8D7CC6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DF8A148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6500978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78810EB" w14:textId="77777777" w:rsidR="00535FF0" w:rsidRPr="0086671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90</w:t>
            </w:r>
          </w:p>
        </w:tc>
      </w:tr>
      <w:tr w:rsidR="00535FF0" w14:paraId="1C40C33C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A17B8E9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B1DAE03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CA9B488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57FA098" w14:textId="77777777" w:rsidR="00535FF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401666" w14:paraId="2A6A1BF6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7B8E8A5E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65F337B" w14:textId="77777777" w:rsidR="00535FF0" w:rsidRDefault="00535FF0" w:rsidP="00481EF1">
            <w:pPr>
              <w:jc w:val="center"/>
            </w:pPr>
            <w:r w:rsidRPr="00F74D8C">
              <w:rPr>
                <w:iCs/>
                <w:sz w:val="20"/>
                <w:lang w:eastAsia="et-EE"/>
              </w:rPr>
              <w:t>18,0-24,9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D46CEED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07D1A64" w14:textId="04885A58" w:rsidR="00535FF0" w:rsidRPr="00401666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34</w:t>
            </w:r>
          </w:p>
        </w:tc>
      </w:tr>
      <w:tr w:rsidR="00535FF0" w14:paraId="4B4C2603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43BF7798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35BEA2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83264D0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0522B18" w14:textId="77777777" w:rsidR="00535FF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A619FC" w14:paraId="62EC93D9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  <w:vAlign w:val="center"/>
          </w:tcPr>
          <w:p w14:paraId="435B2951" w14:textId="77777777" w:rsidR="00535FF0" w:rsidRPr="00A619FC" w:rsidRDefault="00535FF0" w:rsidP="00481EF1">
            <w:r w:rsidRPr="00A619FC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1B4CD54E" w14:textId="77777777" w:rsidR="00535FF0" w:rsidRDefault="00535FF0" w:rsidP="00481EF1">
            <w:pPr>
              <w:jc w:val="center"/>
            </w:pPr>
            <w:r w:rsidRPr="000A16A8">
              <w:rPr>
                <w:iCs/>
                <w:sz w:val="20"/>
                <w:lang w:eastAsia="et-EE"/>
              </w:rPr>
              <w:t>25,0-31,9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D9FD2BF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764D92E" w14:textId="46F9FD43" w:rsidR="00535FF0" w:rsidRPr="00A619F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535FF0" w14:paraId="672B262A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28F0D961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AD0272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32</w:t>
            </w:r>
            <w:r w:rsidRPr="00DD3BCC">
              <w:rPr>
                <w:iCs/>
                <w:sz w:val="20"/>
                <w:lang w:eastAsia="et-EE"/>
              </w:rPr>
              <w:t>,0-</w:t>
            </w:r>
            <w:r>
              <w:rPr>
                <w:iCs/>
                <w:sz w:val="20"/>
                <w:lang w:eastAsia="et-EE"/>
              </w:rPr>
              <w:t>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5E7A862A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30-33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D79DD4A" w14:textId="77777777" w:rsidR="00535FF0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55</w:t>
            </w:r>
          </w:p>
        </w:tc>
      </w:tr>
      <w:tr w:rsidR="00535FF0" w:rsidRPr="00DD3BCC" w14:paraId="03401632" w14:textId="77777777" w:rsidTr="00481EF1">
        <w:trPr>
          <w:trHeight w:val="280"/>
        </w:trPr>
        <w:tc>
          <w:tcPr>
            <w:tcW w:w="1546" w:type="pct"/>
            <w:shd w:val="clear" w:color="auto" w:fill="auto"/>
            <w:noWrap/>
          </w:tcPr>
          <w:p w14:paraId="7D6401A1" w14:textId="77777777" w:rsidR="00535FF0" w:rsidRDefault="00535FF0" w:rsidP="00481EF1">
            <w:r w:rsidRPr="00E43511">
              <w:rPr>
                <w:sz w:val="20"/>
                <w:lang w:eastAsia="et-EE"/>
              </w:rPr>
              <w:t>Männipalk ABC</w:t>
            </w:r>
          </w:p>
        </w:tc>
        <w:tc>
          <w:tcPr>
            <w:tcW w:w="1151" w:type="pct"/>
            <w:shd w:val="clear" w:color="auto" w:fill="auto"/>
          </w:tcPr>
          <w:p w14:paraId="009F7EAB" w14:textId="77777777" w:rsidR="00535FF0" w:rsidRDefault="00535FF0" w:rsidP="00481EF1">
            <w:pPr>
              <w:jc w:val="center"/>
            </w:pPr>
            <w:r w:rsidRPr="00C5570D">
              <w:rPr>
                <w:iCs/>
                <w:sz w:val="20"/>
                <w:lang w:eastAsia="et-EE"/>
              </w:rPr>
              <w:t>32,0-6</w:t>
            </w:r>
            <w:r>
              <w:rPr>
                <w:iCs/>
                <w:sz w:val="20"/>
                <w:lang w:eastAsia="et-EE"/>
              </w:rPr>
              <w:t>0</w:t>
            </w:r>
            <w:r w:rsidRPr="00C5570D">
              <w:rPr>
                <w:iCs/>
                <w:sz w:val="20"/>
                <w:lang w:eastAsia="et-EE"/>
              </w:rPr>
              <w:t>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01CB1F4C" w14:textId="77777777" w:rsidR="00535FF0" w:rsidRPr="00DA6236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36-60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87C4A6D" w14:textId="4818B745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535FF0" w:rsidRPr="00DD3BCC" w14:paraId="7AD71416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4CA0382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9982983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</w:t>
            </w:r>
            <w:r>
              <w:rPr>
                <w:iCs/>
                <w:sz w:val="20"/>
                <w:lang w:eastAsia="et-EE"/>
              </w:rPr>
              <w:t>3</w:t>
            </w:r>
            <w:r w:rsidRPr="00DD3BCC">
              <w:rPr>
                <w:iCs/>
                <w:sz w:val="20"/>
                <w:lang w:eastAsia="et-EE"/>
              </w:rPr>
              <w:t>,0-17,9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D7D472E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A207937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DD3BCC" w14:paraId="7EA4C102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282A796B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0080C73B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 w:rsidRPr="00DD3BCC">
              <w:rPr>
                <w:iCs/>
                <w:sz w:val="20"/>
                <w:lang w:eastAsia="et-EE"/>
              </w:rPr>
              <w:t>18,0-2</w:t>
            </w:r>
            <w:r>
              <w:rPr>
                <w:iCs/>
                <w:sz w:val="20"/>
                <w:lang w:eastAsia="et-EE"/>
              </w:rPr>
              <w:t>4</w:t>
            </w:r>
            <w:r w:rsidRPr="00DD3BCC">
              <w:rPr>
                <w:iCs/>
                <w:sz w:val="20"/>
                <w:lang w:eastAsia="et-EE"/>
              </w:rPr>
              <w:t>,9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767CF3D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48648D5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DD3BCC" w14:paraId="52A83ECA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118D5B52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D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6F51A59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25</w:t>
            </w:r>
            <w:r w:rsidRPr="00DD3BCC">
              <w:rPr>
                <w:sz w:val="20"/>
                <w:lang w:eastAsia="et-EE"/>
              </w:rPr>
              <w:t xml:space="preserve">,0 </w:t>
            </w:r>
            <w:r>
              <w:rPr>
                <w:sz w:val="20"/>
                <w:lang w:eastAsia="et-EE"/>
              </w:rPr>
              <w:t>– 60,0*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400C610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 w:rsidRPr="00DD3BCC">
              <w:rPr>
                <w:sz w:val="20"/>
                <w:lang w:eastAsia="et-EE"/>
              </w:rPr>
              <w:t>3</w:t>
            </w:r>
            <w:r>
              <w:rPr>
                <w:sz w:val="20"/>
                <w:lang w:eastAsia="et-EE"/>
              </w:rPr>
              <w:t>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CBB25DD" w14:textId="77777777" w:rsidR="00535FF0" w:rsidRPr="00DD3BCC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50</w:t>
            </w:r>
          </w:p>
        </w:tc>
      </w:tr>
      <w:tr w:rsidR="00535FF0" w:rsidRPr="00401666" w14:paraId="5A871D7D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  <w:hideMark/>
          </w:tcPr>
          <w:p w14:paraId="1B7DAB5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 w:rsidRPr="0042016A">
              <w:rPr>
                <w:sz w:val="20"/>
                <w:lang w:eastAsia="et-EE"/>
              </w:rPr>
              <w:t>Männipalk</w:t>
            </w:r>
            <w:r>
              <w:rPr>
                <w:sz w:val="20"/>
                <w:lang w:eastAsia="et-EE"/>
              </w:rPr>
              <w:t xml:space="preserve"> praak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3F2402C6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38B46A9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7122AE56" w14:textId="77777777" w:rsidR="00535FF0" w:rsidRPr="00401666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35</w:t>
            </w:r>
          </w:p>
        </w:tc>
      </w:tr>
      <w:tr w:rsidR="00535FF0" w:rsidRPr="00401666" w14:paraId="6CCD2FDC" w14:textId="77777777" w:rsidTr="00481EF1">
        <w:trPr>
          <w:trHeight w:val="320"/>
        </w:trPr>
        <w:tc>
          <w:tcPr>
            <w:tcW w:w="1546" w:type="pct"/>
            <w:shd w:val="clear" w:color="auto" w:fill="auto"/>
            <w:noWrap/>
            <w:vAlign w:val="center"/>
          </w:tcPr>
          <w:p w14:paraId="0C83352E" w14:textId="77777777" w:rsidR="00535FF0" w:rsidRPr="0042016A" w:rsidRDefault="00535FF0" w:rsidP="00481EF1">
            <w:pPr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Männipalk  praak metall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209BE75A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18071FAB" w14:textId="77777777" w:rsidR="00535FF0" w:rsidRPr="00DD3BCC" w:rsidRDefault="00535FF0" w:rsidP="00481EF1">
            <w:pPr>
              <w:jc w:val="center"/>
              <w:rPr>
                <w:sz w:val="20"/>
                <w:lang w:eastAsia="et-EE"/>
              </w:rPr>
            </w:pPr>
            <w:r>
              <w:rPr>
                <w:sz w:val="20"/>
                <w:lang w:eastAsia="et-EE"/>
              </w:rPr>
              <w:t>30</w:t>
            </w:r>
            <w:r w:rsidRPr="00DD3BCC">
              <w:rPr>
                <w:sz w:val="20"/>
                <w:lang w:eastAsia="et-EE"/>
              </w:rPr>
              <w:t>-60</w:t>
            </w:r>
          </w:p>
        </w:tc>
        <w:tc>
          <w:tcPr>
            <w:tcW w:w="1151" w:type="pct"/>
            <w:shd w:val="clear" w:color="auto" w:fill="auto"/>
            <w:noWrap/>
            <w:vAlign w:val="center"/>
          </w:tcPr>
          <w:p w14:paraId="6456B0E5" w14:textId="77777777" w:rsidR="00535FF0" w:rsidRPr="00401666" w:rsidRDefault="00535FF0" w:rsidP="00481EF1">
            <w:pPr>
              <w:jc w:val="center"/>
              <w:rPr>
                <w:iCs/>
                <w:sz w:val="20"/>
                <w:lang w:eastAsia="et-EE"/>
              </w:rPr>
            </w:pPr>
            <w:r>
              <w:rPr>
                <w:iCs/>
                <w:sz w:val="20"/>
                <w:lang w:eastAsia="et-EE"/>
              </w:rPr>
              <w:t>25</w:t>
            </w:r>
          </w:p>
        </w:tc>
      </w:tr>
    </w:tbl>
    <w:p w14:paraId="3C88E8E3" w14:textId="77777777" w:rsidR="00535FF0" w:rsidRPr="00330C91" w:rsidRDefault="00535FF0" w:rsidP="005655A4">
      <w:pPr>
        <w:tabs>
          <w:tab w:val="left" w:pos="1134"/>
        </w:tabs>
        <w:jc w:val="both"/>
        <w:rPr>
          <w:bCs/>
          <w:sz w:val="20"/>
        </w:rPr>
      </w:pPr>
    </w:p>
    <w:p w14:paraId="1EE9A052" w14:textId="71D5E253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 2</w:t>
      </w:r>
      <w:r w:rsidR="00F0132C">
        <w:rPr>
          <w:bCs/>
          <w:sz w:val="20"/>
        </w:rPr>
        <w:t>2</w:t>
      </w:r>
      <w:r w:rsidRPr="00330C91">
        <w:rPr>
          <w:bCs/>
          <w:sz w:val="20"/>
        </w:rPr>
        <w:t>%.</w:t>
      </w:r>
    </w:p>
    <w:p w14:paraId="03B82D9A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BBA2F2E" w14:textId="3D718B45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kuni </w:t>
      </w:r>
      <w:r w:rsidR="00BE755A">
        <w:rPr>
          <w:bCs/>
          <w:sz w:val="20"/>
        </w:rPr>
        <w:t>3</w:t>
      </w:r>
      <w:r w:rsidR="00F0132C">
        <w:rPr>
          <w:bCs/>
          <w:sz w:val="20"/>
        </w:rPr>
        <w:t>0</w:t>
      </w:r>
      <w:r w:rsidR="00BE755A">
        <w:rPr>
          <w:bCs/>
          <w:sz w:val="20"/>
        </w:rPr>
        <w:t>.06</w:t>
      </w:r>
      <w:r w:rsidR="00075039">
        <w:rPr>
          <w:bCs/>
          <w:sz w:val="20"/>
        </w:rPr>
        <w:t>.202</w:t>
      </w:r>
      <w:r w:rsidR="00FB5FC3">
        <w:rPr>
          <w:bCs/>
          <w:sz w:val="20"/>
        </w:rPr>
        <w:t>5</w:t>
      </w:r>
    </w:p>
    <w:p w14:paraId="40B0E76E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5DAB3A2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0CE1F5A8" w14:textId="77777777" w:rsidR="005253F3" w:rsidRPr="00330C91" w:rsidRDefault="005253F3" w:rsidP="00EB57EF">
      <w:pPr>
        <w:rPr>
          <w:sz w:val="20"/>
        </w:rPr>
      </w:pPr>
    </w:p>
    <w:p w14:paraId="5399F690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5494C58F" w14:textId="77777777" w:rsidR="005253F3" w:rsidRPr="00330C91" w:rsidRDefault="005253F3" w:rsidP="00EB57EF">
      <w:pPr>
        <w:rPr>
          <w:sz w:val="20"/>
        </w:rPr>
      </w:pPr>
    </w:p>
    <w:p w14:paraId="6A6BD138" w14:textId="77777777" w:rsidR="005253F3" w:rsidRPr="00330C91" w:rsidRDefault="005253F3" w:rsidP="00EB57EF">
      <w:pPr>
        <w:rPr>
          <w:sz w:val="20"/>
        </w:rPr>
      </w:pPr>
    </w:p>
    <w:p w14:paraId="45463C1E" w14:textId="77777777" w:rsidR="007207F8" w:rsidRPr="00330C91" w:rsidRDefault="007207F8" w:rsidP="007207F8">
      <w:pPr>
        <w:rPr>
          <w:sz w:val="20"/>
        </w:rPr>
      </w:pPr>
    </w:p>
    <w:p w14:paraId="327D1E85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555EC5">
        <w:rPr>
          <w:sz w:val="20"/>
        </w:rPr>
        <w:t>Lauri Junkin</w:t>
      </w:r>
    </w:p>
    <w:p w14:paraId="0508A312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7649958" w14:textId="77777777" w:rsidR="00903014" w:rsidRDefault="00903014" w:rsidP="00EB57EF">
      <w:pPr>
        <w:rPr>
          <w:i/>
          <w:sz w:val="20"/>
        </w:rPr>
      </w:pPr>
    </w:p>
    <w:p w14:paraId="295B9A77" w14:textId="77777777" w:rsidR="00903014" w:rsidRDefault="00903014" w:rsidP="00EB57EF">
      <w:pPr>
        <w:rPr>
          <w:i/>
          <w:sz w:val="20"/>
        </w:rPr>
      </w:pPr>
    </w:p>
    <w:p w14:paraId="3A41845F" w14:textId="77777777" w:rsidR="00903014" w:rsidRDefault="00903014" w:rsidP="00EB57EF">
      <w:pPr>
        <w:rPr>
          <w:i/>
          <w:sz w:val="20"/>
        </w:rPr>
      </w:pPr>
    </w:p>
    <w:p w14:paraId="7E8012BD" w14:textId="77777777" w:rsidR="00903014" w:rsidRDefault="00903014" w:rsidP="00EB57EF">
      <w:pPr>
        <w:rPr>
          <w:i/>
          <w:sz w:val="20"/>
        </w:rPr>
      </w:pPr>
    </w:p>
    <w:p w14:paraId="125BE1E3" w14:textId="77777777" w:rsidR="00903014" w:rsidRDefault="00903014" w:rsidP="00EB57EF">
      <w:pPr>
        <w:rPr>
          <w:i/>
          <w:sz w:val="20"/>
        </w:rPr>
      </w:pPr>
    </w:p>
    <w:p w14:paraId="69F57371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8"/>
      <w:headerReference w:type="first" r:id="rId9"/>
      <w:footerReference w:type="first" r:id="rId10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40B2" w14:textId="77777777" w:rsidR="00335DB9" w:rsidRDefault="00335DB9">
      <w:r>
        <w:separator/>
      </w:r>
    </w:p>
  </w:endnote>
  <w:endnote w:type="continuationSeparator" w:id="0">
    <w:p w14:paraId="1B9BB409" w14:textId="77777777" w:rsidR="00335DB9" w:rsidRDefault="003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0C52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0549" w14:textId="77777777" w:rsidR="00335DB9" w:rsidRDefault="00335DB9">
      <w:r>
        <w:separator/>
      </w:r>
    </w:p>
  </w:footnote>
  <w:footnote w:type="continuationSeparator" w:id="0">
    <w:p w14:paraId="0DD4EB13" w14:textId="77777777" w:rsidR="00335DB9" w:rsidRDefault="00335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9CBB" w14:textId="246BCEAD" w:rsidR="003C047F" w:rsidRPr="00E144F2" w:rsidRDefault="003C047F" w:rsidP="003668A2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C65A19">
      <w:rPr>
        <w:noProof/>
        <w:spacing w:val="0"/>
        <w:position w:val="0"/>
        <w:sz w:val="20"/>
      </w:rPr>
      <w:t>2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663F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5900D5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8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3289D"/>
    <w:multiLevelType w:val="hybridMultilevel"/>
    <w:tmpl w:val="5BB4A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89403A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C913356"/>
    <w:multiLevelType w:val="multilevel"/>
    <w:tmpl w:val="CDF48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8510677">
    <w:abstractNumId w:val="0"/>
  </w:num>
  <w:num w:numId="2" w16cid:durableId="459226877">
    <w:abstractNumId w:val="7"/>
  </w:num>
  <w:num w:numId="3" w16cid:durableId="984897724">
    <w:abstractNumId w:val="6"/>
  </w:num>
  <w:num w:numId="4" w16cid:durableId="1823960637">
    <w:abstractNumId w:val="9"/>
  </w:num>
  <w:num w:numId="5" w16cid:durableId="581378332">
    <w:abstractNumId w:val="11"/>
  </w:num>
  <w:num w:numId="6" w16cid:durableId="1792934645">
    <w:abstractNumId w:val="14"/>
  </w:num>
  <w:num w:numId="7" w16cid:durableId="1901482108">
    <w:abstractNumId w:val="15"/>
  </w:num>
  <w:num w:numId="8" w16cid:durableId="453014399">
    <w:abstractNumId w:val="3"/>
  </w:num>
  <w:num w:numId="9" w16cid:durableId="851190601">
    <w:abstractNumId w:val="4"/>
  </w:num>
  <w:num w:numId="10" w16cid:durableId="1805614453">
    <w:abstractNumId w:val="1"/>
  </w:num>
  <w:num w:numId="11" w16cid:durableId="682977308">
    <w:abstractNumId w:val="2"/>
  </w:num>
  <w:num w:numId="12" w16cid:durableId="1961762837">
    <w:abstractNumId w:val="8"/>
  </w:num>
  <w:num w:numId="13" w16cid:durableId="731274455">
    <w:abstractNumId w:val="13"/>
  </w:num>
  <w:num w:numId="14" w16cid:durableId="1109467579">
    <w:abstractNumId w:val="10"/>
  </w:num>
  <w:num w:numId="15" w16cid:durableId="664086758">
    <w:abstractNumId w:val="12"/>
  </w:num>
  <w:num w:numId="16" w16cid:durableId="1507985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20B"/>
    <w:rsid w:val="000C16EB"/>
    <w:rsid w:val="000C53F6"/>
    <w:rsid w:val="000C58FB"/>
    <w:rsid w:val="000D1A91"/>
    <w:rsid w:val="000E01A8"/>
    <w:rsid w:val="000E1700"/>
    <w:rsid w:val="000E3545"/>
    <w:rsid w:val="000E4E06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4374"/>
    <w:rsid w:val="001B1F4C"/>
    <w:rsid w:val="001B253E"/>
    <w:rsid w:val="001C037C"/>
    <w:rsid w:val="001C3CA4"/>
    <w:rsid w:val="001C5A75"/>
    <w:rsid w:val="001C6234"/>
    <w:rsid w:val="001C73D4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5557"/>
    <w:rsid w:val="00216D5C"/>
    <w:rsid w:val="00226AB7"/>
    <w:rsid w:val="00226D3A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8A2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5FBD"/>
    <w:rsid w:val="004764B2"/>
    <w:rsid w:val="004764DB"/>
    <w:rsid w:val="004772CA"/>
    <w:rsid w:val="00484571"/>
    <w:rsid w:val="00487E5D"/>
    <w:rsid w:val="004958AA"/>
    <w:rsid w:val="004A46F5"/>
    <w:rsid w:val="004A641A"/>
    <w:rsid w:val="004B17C5"/>
    <w:rsid w:val="004B44DF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35FF0"/>
    <w:rsid w:val="00541813"/>
    <w:rsid w:val="005446C0"/>
    <w:rsid w:val="00547DC1"/>
    <w:rsid w:val="00550631"/>
    <w:rsid w:val="00552127"/>
    <w:rsid w:val="00555EC5"/>
    <w:rsid w:val="005655A4"/>
    <w:rsid w:val="00566DA4"/>
    <w:rsid w:val="00574248"/>
    <w:rsid w:val="0058348A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2FC1"/>
    <w:rsid w:val="006A6699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008F"/>
    <w:rsid w:val="007A19D4"/>
    <w:rsid w:val="007A2327"/>
    <w:rsid w:val="007A6AA3"/>
    <w:rsid w:val="007A6BC4"/>
    <w:rsid w:val="007B2D03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624A3"/>
    <w:rsid w:val="00A63F9D"/>
    <w:rsid w:val="00A67C68"/>
    <w:rsid w:val="00A72A8F"/>
    <w:rsid w:val="00A74DFE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25DA"/>
    <w:rsid w:val="00B37621"/>
    <w:rsid w:val="00B416FA"/>
    <w:rsid w:val="00B443E1"/>
    <w:rsid w:val="00B462ED"/>
    <w:rsid w:val="00B50FCD"/>
    <w:rsid w:val="00B602BD"/>
    <w:rsid w:val="00B62170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A5921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E755A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881"/>
    <w:rsid w:val="00C45FAD"/>
    <w:rsid w:val="00C4605A"/>
    <w:rsid w:val="00C547BC"/>
    <w:rsid w:val="00C56AE9"/>
    <w:rsid w:val="00C623B7"/>
    <w:rsid w:val="00C64B18"/>
    <w:rsid w:val="00C65A19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CF7870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3ACF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6745"/>
    <w:rsid w:val="00E06874"/>
    <w:rsid w:val="00E1060D"/>
    <w:rsid w:val="00E12C34"/>
    <w:rsid w:val="00E144F2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132C"/>
    <w:rsid w:val="00F02C6C"/>
    <w:rsid w:val="00F045AB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56F06"/>
    <w:rsid w:val="00F76FB8"/>
    <w:rsid w:val="00F80DAA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5FC3"/>
    <w:rsid w:val="00FB780E"/>
    <w:rsid w:val="00FC1023"/>
    <w:rsid w:val="00FC16AB"/>
    <w:rsid w:val="00FC726B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FF3D69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CF7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475D9-2199-4530-B1E7-74571247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16</TotalTime>
  <Pages>5</Pages>
  <Words>700</Words>
  <Characters>4704</Characters>
  <Application>Microsoft Office Word</Application>
  <DocSecurity>0</DocSecurity>
  <Lines>39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5394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7</cp:revision>
  <cp:lastPrinted>2018-08-16T11:33:00Z</cp:lastPrinted>
  <dcterms:created xsi:type="dcterms:W3CDTF">2025-03-17T13:53:00Z</dcterms:created>
  <dcterms:modified xsi:type="dcterms:W3CDTF">2025-03-17T14:09:00Z</dcterms:modified>
</cp:coreProperties>
</file>